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A575D" w14:textId="77777777" w:rsidR="00092579" w:rsidRPr="007240CA" w:rsidRDefault="007240CA" w:rsidP="007240CA">
      <w:pPr>
        <w:jc w:val="center"/>
        <w:rPr>
          <w:rFonts w:ascii="TH SarabunIT๙" w:hAnsi="TH SarabunIT๙" w:cs="TH SarabunIT๙"/>
          <w:sz w:val="32"/>
          <w:szCs w:val="32"/>
        </w:rPr>
      </w:pPr>
      <w:r w:rsidRPr="007240CA">
        <w:rPr>
          <w:rFonts w:ascii="TH SarabunIT๙" w:hAnsi="TH SarabunIT๙" w:cs="TH SarabunIT๙" w:hint="cs"/>
          <w:noProof/>
          <w:sz w:val="32"/>
          <w:szCs w:val="32"/>
          <w:cs/>
        </w:rPr>
        <w:t>ครุฑ</w:t>
      </w:r>
    </w:p>
    <w:p w14:paraId="45E68465" w14:textId="77777777" w:rsidR="00092579" w:rsidRPr="00464CCB" w:rsidRDefault="004E3881">
      <w:pPr>
        <w:spacing w:line="24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717F0" wp14:editId="533E1C4A">
                <wp:simplePos x="0" y="0"/>
                <wp:positionH relativeFrom="column">
                  <wp:posOffset>3477895</wp:posOffset>
                </wp:positionH>
                <wp:positionV relativeFrom="paragraph">
                  <wp:posOffset>130175</wp:posOffset>
                </wp:positionV>
                <wp:extent cx="2319655" cy="552450"/>
                <wp:effectExtent l="0" t="0" r="444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D353C" w14:textId="77777777" w:rsidR="00540803" w:rsidRPr="00D3050C" w:rsidRDefault="00463A4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ที่ว่าการอำเภอ......................................</w:t>
                            </w:r>
                          </w:p>
                          <w:p w14:paraId="77901449" w14:textId="77777777" w:rsidR="00540803" w:rsidRPr="00D3050C" w:rsidRDefault="00463A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3.85pt;margin-top:10.25pt;width:182.6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" stroked="f" strokecolor="blue">
                <v:textbox>
                  <w:txbxContent>
                    <w:p w:rsidR="00540803" w:rsidRPr="00D3050C" w:rsidRDefault="00463A41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>ที่ว่าการอำเภอ......................................</w:t>
                      </w:r>
                    </w:p>
                    <w:p w:rsidR="00540803" w:rsidRPr="00D3050C" w:rsidRDefault="00463A4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771E90A" w14:textId="77777777" w:rsidR="00092579" w:rsidRPr="00464CCB" w:rsidRDefault="00092579" w:rsidP="00925ECF">
      <w:pPr>
        <w:spacing w:line="360" w:lineRule="auto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64CCB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 w:rsidR="00463A41"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</w:t>
      </w:r>
      <w:r w:rsidR="00925ECF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925ECF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925ECF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</w:p>
    <w:p w14:paraId="2805F003" w14:textId="77777777" w:rsidR="00465D9A" w:rsidRPr="00464CCB" w:rsidRDefault="00465D9A" w:rsidP="00465D9A">
      <w:pPr>
        <w:spacing w:line="20" w:lineRule="atLeast"/>
        <w:ind w:left="3456"/>
        <w:rPr>
          <w:rFonts w:ascii="TH SarabunIT๙" w:hAnsi="TH SarabunIT๙" w:cs="TH SarabunIT๙"/>
          <w:sz w:val="16"/>
          <w:szCs w:val="16"/>
        </w:rPr>
      </w:pPr>
    </w:p>
    <w:p w14:paraId="06D57298" w14:textId="77777777" w:rsidR="007375CA" w:rsidRDefault="00903258" w:rsidP="007375CA">
      <w:pPr>
        <w:spacing w:before="120"/>
        <w:rPr>
          <w:rFonts w:ascii="TH SarabunIT๙" w:hAnsi="TH SarabunIT๙" w:cs="TH SarabunIT๙"/>
          <w:sz w:val="12"/>
          <w:szCs w:val="12"/>
          <w:cs/>
          <w:lang w:val="th-TH"/>
        </w:rPr>
      </w:pPr>
      <w:r>
        <w:rPr>
          <w:rFonts w:ascii="TH SarabunIT๙" w:hAnsi="TH SarabunIT๙" w:cs="TH SarabunIT๙" w:hint="cs"/>
          <w:sz w:val="16"/>
          <w:szCs w:val="16"/>
          <w:cs/>
          <w:lang w:val="th-TH"/>
        </w:rPr>
        <w:tab/>
      </w:r>
      <w:r w:rsidR="007375CA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375CA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375CA" w:rsidRPr="00464CC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724579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724579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724579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463A4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(วันที่)..........................................</w:t>
      </w:r>
    </w:p>
    <w:p w14:paraId="4599D9FB" w14:textId="77777777" w:rsidR="004E3881" w:rsidRPr="004E3881" w:rsidRDefault="004E3881" w:rsidP="007375CA">
      <w:pPr>
        <w:spacing w:before="120"/>
        <w:rPr>
          <w:rFonts w:ascii="TH SarabunIT๙" w:hAnsi="TH SarabunIT๙" w:cs="TH SarabunIT๙"/>
          <w:sz w:val="12"/>
          <w:szCs w:val="12"/>
          <w:cs/>
          <w:lang w:val="th-TH"/>
        </w:rPr>
      </w:pPr>
    </w:p>
    <w:p w14:paraId="3A4C44D5" w14:textId="77777777" w:rsidR="00E66922" w:rsidRPr="0032780E" w:rsidRDefault="00E66922" w:rsidP="004E3881">
      <w:pPr>
        <w:rPr>
          <w:rFonts w:ascii="TH SarabunIT๙" w:hAnsi="TH SarabunIT๙" w:cs="TH SarabunIT๙"/>
          <w:spacing w:val="-2"/>
          <w:sz w:val="32"/>
          <w:szCs w:val="32"/>
          <w:cs/>
          <w:lang w:val="th-TH"/>
        </w:rPr>
      </w:pPr>
      <w:r w:rsidRPr="0032780E">
        <w:rPr>
          <w:rFonts w:ascii="TH SarabunIT๙" w:hAnsi="TH SarabunIT๙" w:cs="TH SarabunIT๙"/>
          <w:spacing w:val="-2"/>
          <w:sz w:val="32"/>
          <w:szCs w:val="32"/>
          <w:cs/>
          <w:lang w:val="th-TH"/>
        </w:rPr>
        <w:t>เรื่อง</w:t>
      </w:r>
      <w:r w:rsidRPr="0032780E">
        <w:rPr>
          <w:rFonts w:ascii="TH SarabunIT๙" w:hAnsi="TH SarabunIT๙" w:cs="TH SarabunIT๙" w:hint="cs"/>
          <w:spacing w:val="-2"/>
          <w:sz w:val="32"/>
          <w:szCs w:val="32"/>
          <w:cs/>
          <w:lang w:val="th-TH"/>
        </w:rPr>
        <w:t xml:space="preserve">  </w:t>
      </w:r>
      <w:r w:rsidR="00463A41">
        <w:rPr>
          <w:rFonts w:ascii="TH SarabunIT๙" w:hAnsi="TH SarabunIT๙" w:cs="TH SarabunIT๙" w:hint="cs"/>
          <w:spacing w:val="-2"/>
          <w:sz w:val="32"/>
          <w:szCs w:val="32"/>
          <w:cs/>
          <w:lang w:val="th-TH"/>
        </w:rPr>
        <w:t>แจ้งคำสั่งไม่อนุญาตให้ทำการเพาะเลี้ยงสัตว์น้ำในที่จับสัตว์น้ำซึ</w:t>
      </w:r>
      <w:r w:rsidR="00DB5632">
        <w:rPr>
          <w:rFonts w:ascii="TH SarabunIT๙" w:hAnsi="TH SarabunIT๙" w:cs="TH SarabunIT๙" w:hint="cs"/>
          <w:spacing w:val="-2"/>
          <w:sz w:val="32"/>
          <w:szCs w:val="32"/>
          <w:cs/>
          <w:lang w:val="th-TH"/>
        </w:rPr>
        <w:t>่</w:t>
      </w:r>
      <w:r w:rsidR="00463A41">
        <w:rPr>
          <w:rFonts w:ascii="TH SarabunIT๙" w:hAnsi="TH SarabunIT๙" w:cs="TH SarabunIT๙" w:hint="cs"/>
          <w:spacing w:val="-2"/>
          <w:sz w:val="32"/>
          <w:szCs w:val="32"/>
          <w:cs/>
          <w:lang w:val="th-TH"/>
        </w:rPr>
        <w:t>งเ</w:t>
      </w:r>
      <w:bookmarkStart w:id="0" w:name="_GoBack"/>
      <w:bookmarkEnd w:id="0"/>
      <w:r w:rsidR="00463A41">
        <w:rPr>
          <w:rFonts w:ascii="TH SarabunIT๙" w:hAnsi="TH SarabunIT๙" w:cs="TH SarabunIT๙" w:hint="cs"/>
          <w:spacing w:val="-2"/>
          <w:sz w:val="32"/>
          <w:szCs w:val="32"/>
          <w:cs/>
          <w:lang w:val="th-TH"/>
        </w:rPr>
        <w:t>ป็นสาธารณสมบัติของแผ่นดิน</w:t>
      </w:r>
    </w:p>
    <w:p w14:paraId="1AF96045" w14:textId="77777777" w:rsidR="00E66922" w:rsidRPr="00AC2527" w:rsidRDefault="00E66922" w:rsidP="00E6692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เรียน</w:t>
      </w:r>
      <w:r w:rsidR="00463A41"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................................................................</w:t>
      </w:r>
    </w:p>
    <w:p w14:paraId="6BEEF614" w14:textId="77777777" w:rsidR="00520F9B" w:rsidRDefault="00E66922" w:rsidP="00E66922">
      <w:pPr>
        <w:spacing w:before="12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อ้างถึง  </w:t>
      </w:r>
      <w:r w:rsidR="00463A41">
        <w:rPr>
          <w:rFonts w:ascii="TH SarabunIT๙" w:hAnsi="TH SarabunIT๙" w:cs="TH SarabunIT๙" w:hint="cs"/>
          <w:sz w:val="32"/>
          <w:szCs w:val="32"/>
          <w:cs/>
          <w:lang w:val="th-TH"/>
        </w:rPr>
        <w:t>คำขอรับใบอนุญาตทำการเพาะเลี้ยงสัตว์น้ำในที่จับสัตว์น้ำซึ่งเป็นสาธารณสมบัติของแผ่นดิน</w:t>
      </w:r>
      <w:r w:rsidR="00520F9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</w:p>
    <w:p w14:paraId="49635440" w14:textId="77777777" w:rsidR="00E66922" w:rsidRDefault="00520F9B" w:rsidP="00082B8D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เลขที่............................ลงวันที่..........................................</w:t>
      </w:r>
    </w:p>
    <w:p w14:paraId="02A4062D" w14:textId="77777777" w:rsidR="00E66922" w:rsidRPr="00EC1E8B" w:rsidRDefault="004E3881" w:rsidP="004E388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66922" w:rsidRPr="00EC1E8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463A41">
        <w:rPr>
          <w:rFonts w:ascii="TH SarabunIT๙" w:hAnsi="TH SarabunIT๙" w:cs="TH SarabunIT๙" w:hint="cs"/>
          <w:sz w:val="32"/>
          <w:szCs w:val="32"/>
          <w:cs/>
        </w:rPr>
        <w:t>คำขอที่อ้างถึง  ท่านได้ยื่นคำขอรับใบอนุญาตทำการเพาะเลี้ยงสัตว์น้ำในที่จับสัตว์น้ำ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63A41">
        <w:rPr>
          <w:rFonts w:ascii="TH SarabunIT๙" w:hAnsi="TH SarabunIT๙" w:cs="TH SarabunIT๙" w:hint="cs"/>
          <w:sz w:val="32"/>
          <w:szCs w:val="32"/>
          <w:cs/>
        </w:rPr>
        <w:t>ซึ่งเป็นสาธารณสมบัติของแผ่นดินตามประกาศกรมประมง เรื่อง</w:t>
      </w:r>
      <w:r w:rsidR="00DB5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A41">
        <w:rPr>
          <w:rFonts w:ascii="TH SarabunIT๙" w:hAnsi="TH SarabunIT๙" w:cs="TH SarabunIT๙" w:hint="cs"/>
          <w:sz w:val="32"/>
          <w:szCs w:val="32"/>
          <w:cs/>
        </w:rPr>
        <w:t>กำหนดให้ผู้เพาะเลี้ยงสัตว์น้ำในที่จับสัตว์น้ำ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63A41" w:rsidRPr="00F47DF1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ซึ่งเป็นสาธารณสมบัติของแผ่นดินมายื่นคำขอรับใบอนุญาต พ.ศ. 2559 ลงวันที่ 26 เมษายน พ.ศ.</w:t>
      </w:r>
      <w:r w:rsidR="009645E3" w:rsidRPr="00F47D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2559</w:t>
      </w:r>
      <w:r w:rsidR="00E66922" w:rsidRPr="00F47DF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นั้น</w:t>
      </w:r>
    </w:p>
    <w:p w14:paraId="698DA78A" w14:textId="77777777" w:rsidR="009645E3" w:rsidRDefault="009645E3" w:rsidP="004E38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พนักงานเจ้าหน้าที่ได้พิจารณาคำขอรับใบอนุญาตทำการเพาะเลี้ยงสัตว์น้ำ</w:t>
      </w:r>
      <w:r w:rsidR="00DB563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ในที่จับสัตว์น้ำซึ่งเป็นสาธารณสมบัติของแผ่นดินของท่านแล้ว  </w:t>
      </w:r>
      <w:r w:rsidR="008C5B15">
        <w:rPr>
          <w:rFonts w:ascii="TH SarabunIT๙" w:hAnsi="TH SarabunIT๙" w:cs="TH SarabunIT๙" w:hint="cs"/>
          <w:sz w:val="32"/>
          <w:szCs w:val="32"/>
          <w:cs/>
        </w:rPr>
        <w:t>มีคำสั่งไม่อนุญาตให้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ทำการเพาะเลี้ยงสัตว์น้ำ</w:t>
      </w:r>
      <w:r w:rsidR="008C5B1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ในที่จับสัตว์น้ำซึ่งเป็นสา</w:t>
      </w:r>
      <w:r w:rsidR="00DB5632">
        <w:rPr>
          <w:rFonts w:ascii="TH SarabunIT๙" w:hAnsi="TH SarabunIT๙" w:cs="TH SarabunIT๙" w:hint="cs"/>
          <w:sz w:val="32"/>
          <w:szCs w:val="32"/>
          <w:cs/>
        </w:rPr>
        <w:t xml:space="preserve">ธารณสมบัติของแผ่นดินตามที่ขอได้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>พื้นที่ที่ทำการเพาะเลี้ยงสัตว์น้ำตามที่ท่านได้ยื่นคำขอรับใบอนุญาตอยู่</w:t>
      </w:r>
      <w:r w:rsidR="008E4D55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>เขตที่คณะกรรมการประมงประจำจังหวัดประกาศกำหนดให้เป็นเขตเพาะเลี้ยงสัตว์น้ำตาม</w:t>
      </w:r>
      <w:r w:rsidR="007240CA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ประกาศคณะกรรมการประมงประจำจังหวัด..............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240CA">
        <w:rPr>
          <w:rFonts w:ascii="TH SarabunIT๙" w:hAnsi="TH SarabunIT๙" w:cs="TH SarabunIT๙" w:hint="cs"/>
          <w:sz w:val="32"/>
          <w:szCs w:val="32"/>
          <w:cs/>
        </w:rPr>
        <w:t>..............เรื่อง</w:t>
      </w:r>
      <w:r w:rsidR="00DB56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0CA">
        <w:rPr>
          <w:rFonts w:ascii="TH SarabunIT๙" w:hAnsi="TH SarabunIT๙" w:cs="TH SarabunIT๙" w:hint="cs"/>
          <w:sz w:val="32"/>
          <w:szCs w:val="32"/>
          <w:cs/>
        </w:rPr>
        <w:t>กำหนดเขตเพาะเลี้ยงสัตว์น้ำสำหรับกิจการการเพาะเลี้ยงสัตว์น้ำควบคุมประเภท..................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240CA">
        <w:rPr>
          <w:rFonts w:ascii="TH SarabunIT๙" w:hAnsi="TH SarabunIT๙" w:cs="TH SarabunIT๙" w:hint="cs"/>
          <w:sz w:val="32"/>
          <w:szCs w:val="32"/>
          <w:cs/>
        </w:rPr>
        <w:t>......พ.ศ.......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240CA">
        <w:rPr>
          <w:rFonts w:ascii="TH SarabunIT๙" w:hAnsi="TH SarabunIT๙" w:cs="TH SarabunIT๙" w:hint="cs"/>
          <w:sz w:val="32"/>
          <w:szCs w:val="32"/>
          <w:cs/>
        </w:rPr>
        <w:t>.......ลงวันที่....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240C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>จึงไม่สามารถพิจารณาอนุญาตให้ทำการเพาะเลี้ยงสัตว์น้ำในที่จับสัตว์น้ำซึ่งเป็นสาธารณสมบัติของแผ่นดินตาม</w:t>
      </w:r>
      <w:r w:rsidR="008E4D55">
        <w:rPr>
          <w:rFonts w:ascii="TH SarabunIT๙" w:hAnsi="TH SarabunIT๙" w:cs="TH SarabunIT๙" w:hint="cs"/>
          <w:sz w:val="32"/>
          <w:szCs w:val="32"/>
          <w:cs/>
        </w:rPr>
        <w:t>มาตรา 79 แห่ง</w:t>
      </w:r>
      <w:r w:rsidR="00F47DF1">
        <w:rPr>
          <w:rFonts w:ascii="TH SarabunIT๙" w:hAnsi="TH SarabunIT๙" w:cs="TH SarabunIT๙" w:hint="cs"/>
          <w:sz w:val="32"/>
          <w:szCs w:val="32"/>
          <w:cs/>
        </w:rPr>
        <w:t>พระราชกำหนดการประมง พ.ศ. 2558 ได้</w:t>
      </w:r>
    </w:p>
    <w:p w14:paraId="7A614601" w14:textId="77777777" w:rsidR="007240CA" w:rsidRDefault="009645E3" w:rsidP="004E38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อนึ่ง หากท่านไม่เห</w:t>
      </w:r>
      <w:r w:rsidR="008E4D55">
        <w:rPr>
          <w:rFonts w:ascii="TH SarabunIT๙" w:hAnsi="TH SarabunIT๙" w:cs="TH SarabunIT๙" w:hint="cs"/>
          <w:sz w:val="32"/>
          <w:szCs w:val="32"/>
          <w:cs/>
        </w:rPr>
        <w:t>็นด้วยกับคำสั่งนี้  ท่านมีสิทธิ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อุทธรณ์เป็นหนังสือต่อพนักงานเจ้าหน้าที่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ที่ว่าการอำเภอ.........................................................................................................................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669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>หรือส่งไปรษณีย์ลงทะเบียนไปยังที่ว่าการอำเภอ.................................................................................................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 15 วัน นับแต่วันที่ได้รับหรือถือว่าได้รับหนังสือนี้ โดยให้ระบุข้อโต้แย้งว่าไม่เห็นด้วยกับคำสั่งอย่างไร  รวมทั้งชี้แจงข้อเท็จจริงหรือข้อกฎหมายให้ชัดเจนว่าคำสั่งดั</w:t>
      </w:r>
      <w:r w:rsidR="00DB5632">
        <w:rPr>
          <w:rFonts w:ascii="TH SarabunIT๙" w:hAnsi="TH SarabunIT๙" w:cs="TH SarabunIT๙" w:hint="cs"/>
          <w:sz w:val="32"/>
          <w:szCs w:val="32"/>
          <w:cs/>
        </w:rPr>
        <w:t>งกล่าวไม่ชอบด้วยเหตุผลประการใด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พร้อมลงชื่อและระบุภูมิลำเนาของผู้อ</w:t>
      </w:r>
      <w:r w:rsidR="004C3662"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>ทธรณ์</w:t>
      </w:r>
      <w:r w:rsidR="007240CA">
        <w:rPr>
          <w:rFonts w:ascii="TH SarabunIT๙" w:hAnsi="TH SarabunIT๙" w:cs="TH SarabunIT๙" w:hint="cs"/>
          <w:sz w:val="32"/>
          <w:szCs w:val="32"/>
          <w:cs/>
        </w:rPr>
        <w:t>ในหนังสืออุทธรณ์ด้วย</w:t>
      </w:r>
    </w:p>
    <w:p w14:paraId="00C7824A" w14:textId="77777777" w:rsidR="00E66922" w:rsidRPr="002A0868" w:rsidRDefault="00E66922" w:rsidP="00E66922">
      <w:pPr>
        <w:tabs>
          <w:tab w:val="left" w:pos="1418"/>
          <w:tab w:val="left" w:pos="467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086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14:paraId="00DDEFFB" w14:textId="77777777" w:rsidR="00E66922" w:rsidRPr="00464CCB" w:rsidRDefault="00E66922" w:rsidP="00E66922">
      <w:pPr>
        <w:tabs>
          <w:tab w:val="left" w:pos="4253"/>
        </w:tabs>
        <w:spacing w:before="24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64CC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   ขอแสดงความนับถือ</w:t>
      </w:r>
    </w:p>
    <w:p w14:paraId="5D4C3245" w14:textId="77777777" w:rsidR="00E66922" w:rsidRDefault="00E66922" w:rsidP="00E66922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F316E59" w14:textId="77777777" w:rsidR="00E66922" w:rsidRDefault="00E66922" w:rsidP="00E66922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36631F6E" w14:textId="77777777" w:rsidR="007240CA" w:rsidRDefault="007240CA" w:rsidP="00E66922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EEEC743" w14:textId="77777777" w:rsidR="007240CA" w:rsidRDefault="007240CA" w:rsidP="00E66922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395F2836" w14:textId="77777777" w:rsidR="00E66922" w:rsidRPr="00464CCB" w:rsidRDefault="007240CA" w:rsidP="00E66922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(หน่วยงาน).................................................</w:t>
      </w:r>
    </w:p>
    <w:p w14:paraId="1296756A" w14:textId="77777777" w:rsidR="00E66922" w:rsidRDefault="007240CA" w:rsidP="00E669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</w:t>
      </w:r>
    </w:p>
    <w:p w14:paraId="31231629" w14:textId="77777777" w:rsidR="00E66922" w:rsidRPr="00955D00" w:rsidRDefault="00E66922" w:rsidP="00E669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 w:rsidR="007240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2A15F4A5" w14:textId="77777777" w:rsidR="002A62CB" w:rsidRDefault="002A62CB" w:rsidP="00E66922">
      <w:pPr>
        <w:rPr>
          <w:rFonts w:ascii="TH SarabunIT๙" w:hAnsi="TH SarabunIT๙" w:cs="TH SarabunIT๙"/>
          <w:sz w:val="32"/>
          <w:szCs w:val="32"/>
        </w:rPr>
      </w:pPr>
    </w:p>
    <w:sectPr w:rsidR="002A62CB" w:rsidSect="00951AC6">
      <w:headerReference w:type="first" r:id="rId8"/>
      <w:type w:val="continuous"/>
      <w:pgSz w:w="11909" w:h="16834" w:code="9"/>
      <w:pgMar w:top="737" w:right="1247" w:bottom="454" w:left="1588" w:header="709" w:footer="72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E34DA" w14:textId="77777777" w:rsidR="00470F90" w:rsidRDefault="00470F90" w:rsidP="00235851">
      <w:r>
        <w:separator/>
      </w:r>
    </w:p>
  </w:endnote>
  <w:endnote w:type="continuationSeparator" w:id="0">
    <w:p w14:paraId="29242CF9" w14:textId="77777777" w:rsidR="00470F90" w:rsidRDefault="00470F90" w:rsidP="0023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0F41A" w14:textId="77777777" w:rsidR="00470F90" w:rsidRDefault="00470F90" w:rsidP="00235851">
      <w:r>
        <w:separator/>
      </w:r>
    </w:p>
  </w:footnote>
  <w:footnote w:type="continuationSeparator" w:id="0">
    <w:p w14:paraId="60094E75" w14:textId="77777777" w:rsidR="00470F90" w:rsidRDefault="00470F90" w:rsidP="0023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17A0" w14:textId="77777777" w:rsidR="007240CA" w:rsidRDefault="007240CA" w:rsidP="007240CA">
    <w:pPr>
      <w:jc w:val="center"/>
      <w:rPr>
        <w:rFonts w:ascii="TH SarabunIT๙" w:hAnsi="TH SarabunIT๙" w:cs="TH SarabunIT๙"/>
        <w:b/>
        <w:bCs/>
        <w:spacing w:val="-2"/>
        <w:sz w:val="32"/>
        <w:szCs w:val="32"/>
        <w:cs/>
        <w:lang w:val="th-TH"/>
      </w:rPr>
    </w:pPr>
    <w:r w:rsidRPr="007240CA">
      <w:rPr>
        <w:rFonts w:ascii="TH SarabunIT๙" w:hAnsi="TH SarabunIT๙" w:cs="TH SarabunIT๙" w:hint="cs"/>
        <w:b/>
        <w:bCs/>
        <w:noProof/>
        <w:sz w:val="32"/>
        <w:szCs w:val="32"/>
        <w:cs/>
      </w:rPr>
      <w:t>(ตัวอย่าง หนังสือแจ้งคำสั่งไม่อนุญาต</w:t>
    </w:r>
    <w:r w:rsidRPr="007240CA">
      <w:rPr>
        <w:rFonts w:ascii="TH SarabunIT๙" w:hAnsi="TH SarabunIT๙" w:cs="TH SarabunIT๙" w:hint="cs"/>
        <w:b/>
        <w:bCs/>
        <w:spacing w:val="-2"/>
        <w:sz w:val="32"/>
        <w:szCs w:val="32"/>
        <w:cs/>
        <w:lang w:val="th-TH"/>
      </w:rPr>
      <w:t>ให้ทำการเพาะเลี้ยงสัตว์น้ำ</w:t>
    </w:r>
  </w:p>
  <w:p w14:paraId="4A5D3E66" w14:textId="61F2CF27" w:rsidR="007240CA" w:rsidRPr="007240CA" w:rsidRDefault="007240CA" w:rsidP="007240CA">
    <w:pPr>
      <w:jc w:val="center"/>
      <w:rPr>
        <w:rFonts w:ascii="TH SarabunIT๙" w:hAnsi="TH SarabunIT๙" w:cs="TH SarabunIT๙"/>
        <w:b/>
        <w:bCs/>
        <w:sz w:val="32"/>
        <w:szCs w:val="32"/>
      </w:rPr>
    </w:pPr>
    <w:r w:rsidRPr="007240CA">
      <w:rPr>
        <w:rFonts w:ascii="TH SarabunIT๙" w:hAnsi="TH SarabunIT๙" w:cs="TH SarabunIT๙" w:hint="cs"/>
        <w:b/>
        <w:bCs/>
        <w:spacing w:val="-2"/>
        <w:sz w:val="32"/>
        <w:szCs w:val="32"/>
        <w:cs/>
        <w:lang w:val="th-TH"/>
      </w:rPr>
      <w:t>ในที่จับสัตว์น้ำซึ</w:t>
    </w:r>
    <w:r w:rsidR="00DB5632">
      <w:rPr>
        <w:rFonts w:ascii="TH SarabunIT๙" w:hAnsi="TH SarabunIT๙" w:cs="TH SarabunIT๙" w:hint="cs"/>
        <w:b/>
        <w:bCs/>
        <w:spacing w:val="-2"/>
        <w:sz w:val="32"/>
        <w:szCs w:val="32"/>
        <w:cs/>
        <w:lang w:val="th-TH"/>
      </w:rPr>
      <w:t>่</w:t>
    </w:r>
    <w:r w:rsidRPr="007240CA">
      <w:rPr>
        <w:rFonts w:ascii="TH SarabunIT๙" w:hAnsi="TH SarabunIT๙" w:cs="TH SarabunIT๙" w:hint="cs"/>
        <w:b/>
        <w:bCs/>
        <w:spacing w:val="-2"/>
        <w:sz w:val="32"/>
        <w:szCs w:val="32"/>
        <w:cs/>
        <w:lang w:val="th-TH"/>
      </w:rPr>
      <w:t>งเป็นสาธารณสมบัติของแผ่นดิน</w:t>
    </w:r>
    <w:r w:rsidR="00CB6DD9">
      <w:rPr>
        <w:rFonts w:ascii="TH SarabunIT๙" w:hAnsi="TH SarabunIT๙" w:cs="TH SarabunIT๙" w:hint="cs"/>
        <w:b/>
        <w:bCs/>
        <w:spacing w:val="-2"/>
        <w:sz w:val="32"/>
        <w:szCs w:val="32"/>
        <w:cs/>
        <w:lang w:val="th-TH"/>
      </w:rPr>
      <w:t xml:space="preserve"> กรณีเพาะเลี้ยงสัตว์น้ำนอกเขตที่คณะกรรมการประมงประจำจังหวัดประกาศกำหนด)</w:t>
    </w:r>
  </w:p>
  <w:p w14:paraId="762FB0C2" w14:textId="77777777" w:rsidR="007240CA" w:rsidRDefault="007240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264"/>
    <w:multiLevelType w:val="hybridMultilevel"/>
    <w:tmpl w:val="4A12FE68"/>
    <w:lvl w:ilvl="0" w:tplc="BF20C58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558EA"/>
    <w:multiLevelType w:val="hybridMultilevel"/>
    <w:tmpl w:val="C978A724"/>
    <w:lvl w:ilvl="0" w:tplc="9526374C">
      <w:start w:val="3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A487B"/>
    <w:multiLevelType w:val="hybridMultilevel"/>
    <w:tmpl w:val="7A827486"/>
    <w:lvl w:ilvl="0" w:tplc="5E647986">
      <w:start w:val="1"/>
      <w:numFmt w:val="decimal"/>
      <w:lvlText w:val="%1."/>
      <w:lvlJc w:val="left"/>
      <w:pPr>
        <w:ind w:left="3173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12A61772"/>
    <w:multiLevelType w:val="hybridMultilevel"/>
    <w:tmpl w:val="949A43A6"/>
    <w:lvl w:ilvl="0" w:tplc="479A3B70">
      <w:start w:val="1"/>
      <w:numFmt w:val="thaiNumbers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1A201B8"/>
    <w:multiLevelType w:val="hybridMultilevel"/>
    <w:tmpl w:val="C5C24AE8"/>
    <w:lvl w:ilvl="0" w:tplc="AF142E70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5" w15:restartNumberingAfterBreak="0">
    <w:nsid w:val="29240311"/>
    <w:multiLevelType w:val="hybridMultilevel"/>
    <w:tmpl w:val="8BA2511E"/>
    <w:lvl w:ilvl="0" w:tplc="F030F4B0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FAA3F9C"/>
    <w:multiLevelType w:val="hybridMultilevel"/>
    <w:tmpl w:val="7714DD2A"/>
    <w:lvl w:ilvl="0" w:tplc="872E86E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24701B6"/>
    <w:multiLevelType w:val="hybridMultilevel"/>
    <w:tmpl w:val="36F824EA"/>
    <w:lvl w:ilvl="0" w:tplc="B0DC62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6371D9D"/>
    <w:multiLevelType w:val="hybridMultilevel"/>
    <w:tmpl w:val="5A40AD90"/>
    <w:lvl w:ilvl="0" w:tplc="DE807F4E">
      <w:start w:val="1"/>
      <w:numFmt w:val="decimal"/>
      <w:lvlText w:val="%1."/>
      <w:lvlJc w:val="left"/>
      <w:pPr>
        <w:ind w:left="17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F5326D2"/>
    <w:multiLevelType w:val="hybridMultilevel"/>
    <w:tmpl w:val="A5A07D20"/>
    <w:lvl w:ilvl="0" w:tplc="71A43E62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34AC8"/>
    <w:multiLevelType w:val="hybridMultilevel"/>
    <w:tmpl w:val="DFCC5696"/>
    <w:lvl w:ilvl="0" w:tplc="FC76BEE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1429F"/>
    <w:multiLevelType w:val="hybridMultilevel"/>
    <w:tmpl w:val="7D06EA22"/>
    <w:lvl w:ilvl="0" w:tplc="CCAECF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7645ED"/>
    <w:multiLevelType w:val="hybridMultilevel"/>
    <w:tmpl w:val="E1E6DFB6"/>
    <w:lvl w:ilvl="0" w:tplc="F8C2B1E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717F0E"/>
    <w:multiLevelType w:val="hybridMultilevel"/>
    <w:tmpl w:val="5546AE2A"/>
    <w:lvl w:ilvl="0" w:tplc="6AC4437C">
      <w:start w:val="1"/>
      <w:numFmt w:val="thaiNumbers"/>
      <w:lvlText w:val="%1."/>
      <w:lvlJc w:val="left"/>
      <w:pPr>
        <w:ind w:left="1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 w15:restartNumberingAfterBreak="0">
    <w:nsid w:val="66F1665B"/>
    <w:multiLevelType w:val="hybridMultilevel"/>
    <w:tmpl w:val="F3964724"/>
    <w:lvl w:ilvl="0" w:tplc="86D65F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8350F17"/>
    <w:multiLevelType w:val="hybridMultilevel"/>
    <w:tmpl w:val="DA92AA30"/>
    <w:lvl w:ilvl="0" w:tplc="00900D12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AB91C6C"/>
    <w:multiLevelType w:val="hybridMultilevel"/>
    <w:tmpl w:val="FC9EBEA4"/>
    <w:lvl w:ilvl="0" w:tplc="62EC6604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766C62"/>
    <w:multiLevelType w:val="hybridMultilevel"/>
    <w:tmpl w:val="E3FCBC2A"/>
    <w:lvl w:ilvl="0" w:tplc="D4FA2056">
      <w:start w:val="1"/>
      <w:numFmt w:val="thaiNumbers"/>
      <w:lvlText w:val="%1."/>
      <w:lvlJc w:val="left"/>
      <w:pPr>
        <w:ind w:left="1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6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4"/>
  </w:num>
  <w:num w:numId="15">
    <w:abstractNumId w:val="2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8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63"/>
    <w:rsid w:val="000078CB"/>
    <w:rsid w:val="00014F80"/>
    <w:rsid w:val="00022B3D"/>
    <w:rsid w:val="00032CF6"/>
    <w:rsid w:val="00033BA5"/>
    <w:rsid w:val="00036FE6"/>
    <w:rsid w:val="0003727A"/>
    <w:rsid w:val="0004118A"/>
    <w:rsid w:val="00042A17"/>
    <w:rsid w:val="0004557D"/>
    <w:rsid w:val="000458F6"/>
    <w:rsid w:val="0004672D"/>
    <w:rsid w:val="00047B0E"/>
    <w:rsid w:val="00051F04"/>
    <w:rsid w:val="0005482D"/>
    <w:rsid w:val="0005533C"/>
    <w:rsid w:val="00056DA6"/>
    <w:rsid w:val="00060C63"/>
    <w:rsid w:val="00060C80"/>
    <w:rsid w:val="00062106"/>
    <w:rsid w:val="00066A1D"/>
    <w:rsid w:val="000715FE"/>
    <w:rsid w:val="00081405"/>
    <w:rsid w:val="000825BA"/>
    <w:rsid w:val="00082B8D"/>
    <w:rsid w:val="00090FFA"/>
    <w:rsid w:val="00092579"/>
    <w:rsid w:val="00093A74"/>
    <w:rsid w:val="0009473A"/>
    <w:rsid w:val="00095356"/>
    <w:rsid w:val="00097D55"/>
    <w:rsid w:val="000A092E"/>
    <w:rsid w:val="000A1609"/>
    <w:rsid w:val="000A20B8"/>
    <w:rsid w:val="000A2CB9"/>
    <w:rsid w:val="000A5E64"/>
    <w:rsid w:val="000A6D2C"/>
    <w:rsid w:val="000B123A"/>
    <w:rsid w:val="000B41C7"/>
    <w:rsid w:val="000B4D8C"/>
    <w:rsid w:val="000B5911"/>
    <w:rsid w:val="000C04B8"/>
    <w:rsid w:val="000C1B9A"/>
    <w:rsid w:val="000C3642"/>
    <w:rsid w:val="000C6DCE"/>
    <w:rsid w:val="000D5880"/>
    <w:rsid w:val="000D5EBE"/>
    <w:rsid w:val="000E1253"/>
    <w:rsid w:val="000E162C"/>
    <w:rsid w:val="000E1B6D"/>
    <w:rsid w:val="000E2BBA"/>
    <w:rsid w:val="000E6842"/>
    <w:rsid w:val="000F269D"/>
    <w:rsid w:val="000F4EF1"/>
    <w:rsid w:val="000F53C3"/>
    <w:rsid w:val="000F5CD0"/>
    <w:rsid w:val="001017F3"/>
    <w:rsid w:val="00102DD0"/>
    <w:rsid w:val="00107274"/>
    <w:rsid w:val="001100D0"/>
    <w:rsid w:val="0011225A"/>
    <w:rsid w:val="00113E24"/>
    <w:rsid w:val="00115579"/>
    <w:rsid w:val="001166CF"/>
    <w:rsid w:val="001215EA"/>
    <w:rsid w:val="00131463"/>
    <w:rsid w:val="00131C05"/>
    <w:rsid w:val="00137B99"/>
    <w:rsid w:val="00142758"/>
    <w:rsid w:val="001449C0"/>
    <w:rsid w:val="001468EE"/>
    <w:rsid w:val="00150814"/>
    <w:rsid w:val="00156171"/>
    <w:rsid w:val="00160ED0"/>
    <w:rsid w:val="0016176D"/>
    <w:rsid w:val="00164379"/>
    <w:rsid w:val="00165F39"/>
    <w:rsid w:val="00170451"/>
    <w:rsid w:val="00174BB6"/>
    <w:rsid w:val="00175CDC"/>
    <w:rsid w:val="00176F05"/>
    <w:rsid w:val="001814B6"/>
    <w:rsid w:val="00190236"/>
    <w:rsid w:val="001904BB"/>
    <w:rsid w:val="00193111"/>
    <w:rsid w:val="001938F2"/>
    <w:rsid w:val="00194A8D"/>
    <w:rsid w:val="00195203"/>
    <w:rsid w:val="001A6D20"/>
    <w:rsid w:val="001B14F8"/>
    <w:rsid w:val="001B1802"/>
    <w:rsid w:val="001B185B"/>
    <w:rsid w:val="001B6B3A"/>
    <w:rsid w:val="001C0040"/>
    <w:rsid w:val="001C0E52"/>
    <w:rsid w:val="001C0FD1"/>
    <w:rsid w:val="001C4B03"/>
    <w:rsid w:val="001C4DA5"/>
    <w:rsid w:val="001C70E7"/>
    <w:rsid w:val="001C7704"/>
    <w:rsid w:val="001D0436"/>
    <w:rsid w:val="001D15D3"/>
    <w:rsid w:val="001D4421"/>
    <w:rsid w:val="001D7CA8"/>
    <w:rsid w:val="001E1B20"/>
    <w:rsid w:val="001E5759"/>
    <w:rsid w:val="001E6FA5"/>
    <w:rsid w:val="001F0F84"/>
    <w:rsid w:val="001F32DD"/>
    <w:rsid w:val="001F60E0"/>
    <w:rsid w:val="001F64BA"/>
    <w:rsid w:val="002000D1"/>
    <w:rsid w:val="00200CCB"/>
    <w:rsid w:val="00201436"/>
    <w:rsid w:val="0021156A"/>
    <w:rsid w:val="00213679"/>
    <w:rsid w:val="00215467"/>
    <w:rsid w:val="00217EB4"/>
    <w:rsid w:val="00222253"/>
    <w:rsid w:val="002232B0"/>
    <w:rsid w:val="00231A60"/>
    <w:rsid w:val="002320A9"/>
    <w:rsid w:val="002322E3"/>
    <w:rsid w:val="0023398C"/>
    <w:rsid w:val="00235851"/>
    <w:rsid w:val="00236883"/>
    <w:rsid w:val="0023747B"/>
    <w:rsid w:val="002456D0"/>
    <w:rsid w:val="00261D95"/>
    <w:rsid w:val="00270D96"/>
    <w:rsid w:val="0028278A"/>
    <w:rsid w:val="002861A9"/>
    <w:rsid w:val="002862AF"/>
    <w:rsid w:val="002868A9"/>
    <w:rsid w:val="00291992"/>
    <w:rsid w:val="00294334"/>
    <w:rsid w:val="002A0868"/>
    <w:rsid w:val="002A1612"/>
    <w:rsid w:val="002A62CB"/>
    <w:rsid w:val="002B0171"/>
    <w:rsid w:val="002B0CD6"/>
    <w:rsid w:val="002B6DB3"/>
    <w:rsid w:val="002C4D45"/>
    <w:rsid w:val="002C610C"/>
    <w:rsid w:val="002D06A3"/>
    <w:rsid w:val="002D3B4A"/>
    <w:rsid w:val="002E1102"/>
    <w:rsid w:val="002E2EF7"/>
    <w:rsid w:val="002E3760"/>
    <w:rsid w:val="002E4A89"/>
    <w:rsid w:val="002E6E1F"/>
    <w:rsid w:val="002E765A"/>
    <w:rsid w:val="002F0750"/>
    <w:rsid w:val="002F5F6B"/>
    <w:rsid w:val="00300D51"/>
    <w:rsid w:val="003027A5"/>
    <w:rsid w:val="00306BD8"/>
    <w:rsid w:val="0031020F"/>
    <w:rsid w:val="003106C9"/>
    <w:rsid w:val="00310BB4"/>
    <w:rsid w:val="003143C1"/>
    <w:rsid w:val="00316046"/>
    <w:rsid w:val="003216FF"/>
    <w:rsid w:val="00324D3B"/>
    <w:rsid w:val="00330994"/>
    <w:rsid w:val="0033230D"/>
    <w:rsid w:val="00334C37"/>
    <w:rsid w:val="003352B7"/>
    <w:rsid w:val="003412E5"/>
    <w:rsid w:val="00347538"/>
    <w:rsid w:val="00353BCF"/>
    <w:rsid w:val="003559A6"/>
    <w:rsid w:val="0035676B"/>
    <w:rsid w:val="00360AA4"/>
    <w:rsid w:val="00362C53"/>
    <w:rsid w:val="00374345"/>
    <w:rsid w:val="00374848"/>
    <w:rsid w:val="0037658F"/>
    <w:rsid w:val="0037793C"/>
    <w:rsid w:val="00383CB4"/>
    <w:rsid w:val="003922FC"/>
    <w:rsid w:val="00392634"/>
    <w:rsid w:val="00394F82"/>
    <w:rsid w:val="003955F2"/>
    <w:rsid w:val="0039619F"/>
    <w:rsid w:val="003A2139"/>
    <w:rsid w:val="003A3978"/>
    <w:rsid w:val="003A4028"/>
    <w:rsid w:val="003A504E"/>
    <w:rsid w:val="003B1C0A"/>
    <w:rsid w:val="003B2D22"/>
    <w:rsid w:val="003B6B04"/>
    <w:rsid w:val="003B7D4E"/>
    <w:rsid w:val="003C2520"/>
    <w:rsid w:val="003C4449"/>
    <w:rsid w:val="003C7301"/>
    <w:rsid w:val="003D46ED"/>
    <w:rsid w:val="003D706F"/>
    <w:rsid w:val="003E0099"/>
    <w:rsid w:val="003E277B"/>
    <w:rsid w:val="003E32D8"/>
    <w:rsid w:val="003E4644"/>
    <w:rsid w:val="003E7FA9"/>
    <w:rsid w:val="003F30F1"/>
    <w:rsid w:val="003F3FE3"/>
    <w:rsid w:val="003F645E"/>
    <w:rsid w:val="004025D4"/>
    <w:rsid w:val="00403420"/>
    <w:rsid w:val="00407321"/>
    <w:rsid w:val="00410D03"/>
    <w:rsid w:val="00420C77"/>
    <w:rsid w:val="00420CC7"/>
    <w:rsid w:val="00430537"/>
    <w:rsid w:val="0043294D"/>
    <w:rsid w:val="0043325E"/>
    <w:rsid w:val="00436004"/>
    <w:rsid w:val="0043656A"/>
    <w:rsid w:val="004374F0"/>
    <w:rsid w:val="00437677"/>
    <w:rsid w:val="00443046"/>
    <w:rsid w:val="0044389F"/>
    <w:rsid w:val="00443B4B"/>
    <w:rsid w:val="0045371E"/>
    <w:rsid w:val="00457A48"/>
    <w:rsid w:val="00460037"/>
    <w:rsid w:val="00463A41"/>
    <w:rsid w:val="00464177"/>
    <w:rsid w:val="00464CCB"/>
    <w:rsid w:val="004655E8"/>
    <w:rsid w:val="00465D9A"/>
    <w:rsid w:val="004665A1"/>
    <w:rsid w:val="00470F90"/>
    <w:rsid w:val="00471207"/>
    <w:rsid w:val="00472E4F"/>
    <w:rsid w:val="00476CE0"/>
    <w:rsid w:val="00482B60"/>
    <w:rsid w:val="00485744"/>
    <w:rsid w:val="00486189"/>
    <w:rsid w:val="0048723E"/>
    <w:rsid w:val="00487C1C"/>
    <w:rsid w:val="00490185"/>
    <w:rsid w:val="00490C7F"/>
    <w:rsid w:val="00493D83"/>
    <w:rsid w:val="0049599F"/>
    <w:rsid w:val="00497EDC"/>
    <w:rsid w:val="004A57B8"/>
    <w:rsid w:val="004A7D5F"/>
    <w:rsid w:val="004B2E6D"/>
    <w:rsid w:val="004B30E1"/>
    <w:rsid w:val="004B6682"/>
    <w:rsid w:val="004C0013"/>
    <w:rsid w:val="004C007D"/>
    <w:rsid w:val="004C01DF"/>
    <w:rsid w:val="004C17A5"/>
    <w:rsid w:val="004C2DBF"/>
    <w:rsid w:val="004C3460"/>
    <w:rsid w:val="004C3662"/>
    <w:rsid w:val="004C77D9"/>
    <w:rsid w:val="004D0633"/>
    <w:rsid w:val="004E0667"/>
    <w:rsid w:val="004E1089"/>
    <w:rsid w:val="004E3442"/>
    <w:rsid w:val="004E3881"/>
    <w:rsid w:val="004E7365"/>
    <w:rsid w:val="004F4CDF"/>
    <w:rsid w:val="004F55BC"/>
    <w:rsid w:val="004F6C26"/>
    <w:rsid w:val="004F7C83"/>
    <w:rsid w:val="00503A24"/>
    <w:rsid w:val="00504388"/>
    <w:rsid w:val="00505B17"/>
    <w:rsid w:val="005067CC"/>
    <w:rsid w:val="00507712"/>
    <w:rsid w:val="0051431D"/>
    <w:rsid w:val="00515DE2"/>
    <w:rsid w:val="005162D8"/>
    <w:rsid w:val="00520F9B"/>
    <w:rsid w:val="00521A5E"/>
    <w:rsid w:val="005259C2"/>
    <w:rsid w:val="00534B88"/>
    <w:rsid w:val="00540803"/>
    <w:rsid w:val="00541120"/>
    <w:rsid w:val="005530C0"/>
    <w:rsid w:val="00553B15"/>
    <w:rsid w:val="00555C4C"/>
    <w:rsid w:val="0055676C"/>
    <w:rsid w:val="00556F08"/>
    <w:rsid w:val="00565818"/>
    <w:rsid w:val="00565EA3"/>
    <w:rsid w:val="00570014"/>
    <w:rsid w:val="00574C19"/>
    <w:rsid w:val="005759DB"/>
    <w:rsid w:val="0057658C"/>
    <w:rsid w:val="00577F01"/>
    <w:rsid w:val="00582894"/>
    <w:rsid w:val="00583D53"/>
    <w:rsid w:val="00583E92"/>
    <w:rsid w:val="005943D9"/>
    <w:rsid w:val="0059589C"/>
    <w:rsid w:val="005961D5"/>
    <w:rsid w:val="005A3B6A"/>
    <w:rsid w:val="005A4313"/>
    <w:rsid w:val="005A499A"/>
    <w:rsid w:val="005A681E"/>
    <w:rsid w:val="005A7687"/>
    <w:rsid w:val="005B1EB0"/>
    <w:rsid w:val="005B303D"/>
    <w:rsid w:val="005B458A"/>
    <w:rsid w:val="005C3B52"/>
    <w:rsid w:val="005C6B28"/>
    <w:rsid w:val="005C6E5F"/>
    <w:rsid w:val="005C70BE"/>
    <w:rsid w:val="005C7E2D"/>
    <w:rsid w:val="005D283F"/>
    <w:rsid w:val="005D6352"/>
    <w:rsid w:val="005D653C"/>
    <w:rsid w:val="005D6A70"/>
    <w:rsid w:val="005E0260"/>
    <w:rsid w:val="005E1AD5"/>
    <w:rsid w:val="005E21FC"/>
    <w:rsid w:val="005E43F7"/>
    <w:rsid w:val="005E6A4F"/>
    <w:rsid w:val="005E78CE"/>
    <w:rsid w:val="005F1832"/>
    <w:rsid w:val="005F3A93"/>
    <w:rsid w:val="005F4094"/>
    <w:rsid w:val="005F6BEF"/>
    <w:rsid w:val="00601A6C"/>
    <w:rsid w:val="00607299"/>
    <w:rsid w:val="00611AFC"/>
    <w:rsid w:val="00612B1E"/>
    <w:rsid w:val="00616043"/>
    <w:rsid w:val="0061728F"/>
    <w:rsid w:val="00620FE0"/>
    <w:rsid w:val="00621CDC"/>
    <w:rsid w:val="0062301E"/>
    <w:rsid w:val="00624CEF"/>
    <w:rsid w:val="0062613C"/>
    <w:rsid w:val="006273BC"/>
    <w:rsid w:val="006274AF"/>
    <w:rsid w:val="0062757E"/>
    <w:rsid w:val="006306E1"/>
    <w:rsid w:val="006329B1"/>
    <w:rsid w:val="0063545D"/>
    <w:rsid w:val="006360C6"/>
    <w:rsid w:val="00641DB7"/>
    <w:rsid w:val="0064345B"/>
    <w:rsid w:val="00643F7F"/>
    <w:rsid w:val="0064475D"/>
    <w:rsid w:val="00646481"/>
    <w:rsid w:val="006467E6"/>
    <w:rsid w:val="00656634"/>
    <w:rsid w:val="006666B1"/>
    <w:rsid w:val="00666771"/>
    <w:rsid w:val="00677E6D"/>
    <w:rsid w:val="00681910"/>
    <w:rsid w:val="0068577B"/>
    <w:rsid w:val="00686CC2"/>
    <w:rsid w:val="00691BE8"/>
    <w:rsid w:val="00692431"/>
    <w:rsid w:val="00693805"/>
    <w:rsid w:val="00694CEA"/>
    <w:rsid w:val="00694DF4"/>
    <w:rsid w:val="00697163"/>
    <w:rsid w:val="006A06A7"/>
    <w:rsid w:val="006A1A93"/>
    <w:rsid w:val="006B0BA7"/>
    <w:rsid w:val="006B3641"/>
    <w:rsid w:val="006B3928"/>
    <w:rsid w:val="006B3BD6"/>
    <w:rsid w:val="006B40C0"/>
    <w:rsid w:val="006B45D2"/>
    <w:rsid w:val="006C3527"/>
    <w:rsid w:val="006C365A"/>
    <w:rsid w:val="006C5EC1"/>
    <w:rsid w:val="006D0A88"/>
    <w:rsid w:val="006D2CAC"/>
    <w:rsid w:val="006D321E"/>
    <w:rsid w:val="006D4B56"/>
    <w:rsid w:val="006D5782"/>
    <w:rsid w:val="006E6C61"/>
    <w:rsid w:val="006F17F3"/>
    <w:rsid w:val="006F33A7"/>
    <w:rsid w:val="006F38AB"/>
    <w:rsid w:val="006F4AF1"/>
    <w:rsid w:val="007010C9"/>
    <w:rsid w:val="007022F1"/>
    <w:rsid w:val="00720848"/>
    <w:rsid w:val="007240CA"/>
    <w:rsid w:val="00724579"/>
    <w:rsid w:val="00725546"/>
    <w:rsid w:val="00725AF5"/>
    <w:rsid w:val="007323B0"/>
    <w:rsid w:val="007350FA"/>
    <w:rsid w:val="007375CA"/>
    <w:rsid w:val="0075076F"/>
    <w:rsid w:val="007604F8"/>
    <w:rsid w:val="00764655"/>
    <w:rsid w:val="00765EA1"/>
    <w:rsid w:val="00765EFC"/>
    <w:rsid w:val="00767E1C"/>
    <w:rsid w:val="00770856"/>
    <w:rsid w:val="00770E44"/>
    <w:rsid w:val="00771081"/>
    <w:rsid w:val="0077453E"/>
    <w:rsid w:val="007749DC"/>
    <w:rsid w:val="00775923"/>
    <w:rsid w:val="00782290"/>
    <w:rsid w:val="00786FCD"/>
    <w:rsid w:val="00787BD0"/>
    <w:rsid w:val="00790EA1"/>
    <w:rsid w:val="00791315"/>
    <w:rsid w:val="00792A3F"/>
    <w:rsid w:val="00792BA9"/>
    <w:rsid w:val="0079645D"/>
    <w:rsid w:val="00797196"/>
    <w:rsid w:val="00797A0F"/>
    <w:rsid w:val="007A2D37"/>
    <w:rsid w:val="007A73E3"/>
    <w:rsid w:val="007A7BF0"/>
    <w:rsid w:val="007B061A"/>
    <w:rsid w:val="007B3A21"/>
    <w:rsid w:val="007B4842"/>
    <w:rsid w:val="007C14A5"/>
    <w:rsid w:val="007C4E30"/>
    <w:rsid w:val="007D0215"/>
    <w:rsid w:val="007D1181"/>
    <w:rsid w:val="007D5A26"/>
    <w:rsid w:val="007D5DDF"/>
    <w:rsid w:val="007E0CD2"/>
    <w:rsid w:val="007E17E8"/>
    <w:rsid w:val="007E4490"/>
    <w:rsid w:val="007F35A6"/>
    <w:rsid w:val="007F576A"/>
    <w:rsid w:val="007F7767"/>
    <w:rsid w:val="007F7C44"/>
    <w:rsid w:val="00812932"/>
    <w:rsid w:val="00816152"/>
    <w:rsid w:val="00817BA1"/>
    <w:rsid w:val="008203F3"/>
    <w:rsid w:val="00831AA6"/>
    <w:rsid w:val="00837B3B"/>
    <w:rsid w:val="00843CFA"/>
    <w:rsid w:val="00844638"/>
    <w:rsid w:val="00846787"/>
    <w:rsid w:val="0087781C"/>
    <w:rsid w:val="00881E63"/>
    <w:rsid w:val="00884E57"/>
    <w:rsid w:val="0088646F"/>
    <w:rsid w:val="00890977"/>
    <w:rsid w:val="008A01BE"/>
    <w:rsid w:val="008A0230"/>
    <w:rsid w:val="008A245A"/>
    <w:rsid w:val="008A3BAD"/>
    <w:rsid w:val="008A60C2"/>
    <w:rsid w:val="008B0A98"/>
    <w:rsid w:val="008B5E99"/>
    <w:rsid w:val="008B6C88"/>
    <w:rsid w:val="008B71FA"/>
    <w:rsid w:val="008B7D0C"/>
    <w:rsid w:val="008C46D9"/>
    <w:rsid w:val="008C5B15"/>
    <w:rsid w:val="008C7EF8"/>
    <w:rsid w:val="008D0C4D"/>
    <w:rsid w:val="008D19BB"/>
    <w:rsid w:val="008D498E"/>
    <w:rsid w:val="008D5FE4"/>
    <w:rsid w:val="008E219E"/>
    <w:rsid w:val="008E2869"/>
    <w:rsid w:val="008E2C0B"/>
    <w:rsid w:val="008E42E1"/>
    <w:rsid w:val="008E4775"/>
    <w:rsid w:val="008E4D55"/>
    <w:rsid w:val="008E5AD5"/>
    <w:rsid w:val="008F0045"/>
    <w:rsid w:val="008F08AA"/>
    <w:rsid w:val="008F144B"/>
    <w:rsid w:val="008F26DC"/>
    <w:rsid w:val="008F5CA1"/>
    <w:rsid w:val="0090097F"/>
    <w:rsid w:val="00900DBB"/>
    <w:rsid w:val="00902ED8"/>
    <w:rsid w:val="009030D4"/>
    <w:rsid w:val="00903258"/>
    <w:rsid w:val="009048C4"/>
    <w:rsid w:val="009053BF"/>
    <w:rsid w:val="00907854"/>
    <w:rsid w:val="00907E0D"/>
    <w:rsid w:val="009109D4"/>
    <w:rsid w:val="009137EE"/>
    <w:rsid w:val="00914C03"/>
    <w:rsid w:val="00915239"/>
    <w:rsid w:val="00915E2D"/>
    <w:rsid w:val="009176FF"/>
    <w:rsid w:val="009217FC"/>
    <w:rsid w:val="00923415"/>
    <w:rsid w:val="00923ED8"/>
    <w:rsid w:val="00925ECF"/>
    <w:rsid w:val="009271DB"/>
    <w:rsid w:val="0093564E"/>
    <w:rsid w:val="00937C21"/>
    <w:rsid w:val="00941FD4"/>
    <w:rsid w:val="00942881"/>
    <w:rsid w:val="00943188"/>
    <w:rsid w:val="00947CD1"/>
    <w:rsid w:val="009513E9"/>
    <w:rsid w:val="00951AC6"/>
    <w:rsid w:val="00953972"/>
    <w:rsid w:val="00953CB6"/>
    <w:rsid w:val="00956177"/>
    <w:rsid w:val="009645E3"/>
    <w:rsid w:val="00966057"/>
    <w:rsid w:val="00966F0F"/>
    <w:rsid w:val="00972FAE"/>
    <w:rsid w:val="009737A3"/>
    <w:rsid w:val="0098149C"/>
    <w:rsid w:val="0098231E"/>
    <w:rsid w:val="00982CBD"/>
    <w:rsid w:val="00984AE5"/>
    <w:rsid w:val="00987C5E"/>
    <w:rsid w:val="0099017D"/>
    <w:rsid w:val="00992DC1"/>
    <w:rsid w:val="009954E1"/>
    <w:rsid w:val="00997FE0"/>
    <w:rsid w:val="009A3704"/>
    <w:rsid w:val="009B0CA5"/>
    <w:rsid w:val="009B6A6D"/>
    <w:rsid w:val="009C06D8"/>
    <w:rsid w:val="009C0810"/>
    <w:rsid w:val="009C44C6"/>
    <w:rsid w:val="009C5140"/>
    <w:rsid w:val="009C5DE7"/>
    <w:rsid w:val="009D08A0"/>
    <w:rsid w:val="009D3B5A"/>
    <w:rsid w:val="009D7BB8"/>
    <w:rsid w:val="009E1780"/>
    <w:rsid w:val="009F2489"/>
    <w:rsid w:val="009F3319"/>
    <w:rsid w:val="009F5FB2"/>
    <w:rsid w:val="00A00E1C"/>
    <w:rsid w:val="00A017A5"/>
    <w:rsid w:val="00A04216"/>
    <w:rsid w:val="00A14F1C"/>
    <w:rsid w:val="00A153A9"/>
    <w:rsid w:val="00A21CEF"/>
    <w:rsid w:val="00A21D6D"/>
    <w:rsid w:val="00A2679C"/>
    <w:rsid w:val="00A30D51"/>
    <w:rsid w:val="00A30FE2"/>
    <w:rsid w:val="00A316E7"/>
    <w:rsid w:val="00A31996"/>
    <w:rsid w:val="00A37462"/>
    <w:rsid w:val="00A5184D"/>
    <w:rsid w:val="00A5330A"/>
    <w:rsid w:val="00A54F60"/>
    <w:rsid w:val="00A56A48"/>
    <w:rsid w:val="00A65355"/>
    <w:rsid w:val="00A66ED5"/>
    <w:rsid w:val="00A703FA"/>
    <w:rsid w:val="00A76E57"/>
    <w:rsid w:val="00A81AA2"/>
    <w:rsid w:val="00A824F7"/>
    <w:rsid w:val="00A82DE6"/>
    <w:rsid w:val="00A96317"/>
    <w:rsid w:val="00AA1E0B"/>
    <w:rsid w:val="00AA2F43"/>
    <w:rsid w:val="00AA4C44"/>
    <w:rsid w:val="00AA57B4"/>
    <w:rsid w:val="00AA7594"/>
    <w:rsid w:val="00AB1C0E"/>
    <w:rsid w:val="00AB4586"/>
    <w:rsid w:val="00AB5416"/>
    <w:rsid w:val="00AB6682"/>
    <w:rsid w:val="00AB71B8"/>
    <w:rsid w:val="00AC2527"/>
    <w:rsid w:val="00AD26A1"/>
    <w:rsid w:val="00AD74A6"/>
    <w:rsid w:val="00AE0C66"/>
    <w:rsid w:val="00AE3450"/>
    <w:rsid w:val="00AF0593"/>
    <w:rsid w:val="00AF3BC4"/>
    <w:rsid w:val="00AF544E"/>
    <w:rsid w:val="00AF5DB1"/>
    <w:rsid w:val="00B005E5"/>
    <w:rsid w:val="00B01EE0"/>
    <w:rsid w:val="00B02FA8"/>
    <w:rsid w:val="00B05FE7"/>
    <w:rsid w:val="00B11E04"/>
    <w:rsid w:val="00B145EF"/>
    <w:rsid w:val="00B22F9F"/>
    <w:rsid w:val="00B314C3"/>
    <w:rsid w:val="00B31A9F"/>
    <w:rsid w:val="00B3361B"/>
    <w:rsid w:val="00B345C5"/>
    <w:rsid w:val="00B35970"/>
    <w:rsid w:val="00B35C46"/>
    <w:rsid w:val="00B36CFC"/>
    <w:rsid w:val="00B40C29"/>
    <w:rsid w:val="00B43DA4"/>
    <w:rsid w:val="00B46DC2"/>
    <w:rsid w:val="00B47B2D"/>
    <w:rsid w:val="00B51418"/>
    <w:rsid w:val="00B535A6"/>
    <w:rsid w:val="00B53A46"/>
    <w:rsid w:val="00B54B41"/>
    <w:rsid w:val="00B55D9F"/>
    <w:rsid w:val="00B60214"/>
    <w:rsid w:val="00B63EAC"/>
    <w:rsid w:val="00B64307"/>
    <w:rsid w:val="00B65A42"/>
    <w:rsid w:val="00B672DE"/>
    <w:rsid w:val="00B7060C"/>
    <w:rsid w:val="00B72B09"/>
    <w:rsid w:val="00B75DB3"/>
    <w:rsid w:val="00B75E47"/>
    <w:rsid w:val="00B76F4D"/>
    <w:rsid w:val="00B7738C"/>
    <w:rsid w:val="00B83213"/>
    <w:rsid w:val="00B83AC5"/>
    <w:rsid w:val="00B856F1"/>
    <w:rsid w:val="00B93FD3"/>
    <w:rsid w:val="00B96E93"/>
    <w:rsid w:val="00B97B75"/>
    <w:rsid w:val="00BA69D5"/>
    <w:rsid w:val="00BB0E92"/>
    <w:rsid w:val="00BB1A8A"/>
    <w:rsid w:val="00BB2C68"/>
    <w:rsid w:val="00BB69AD"/>
    <w:rsid w:val="00BB76B3"/>
    <w:rsid w:val="00BC161F"/>
    <w:rsid w:val="00BD536B"/>
    <w:rsid w:val="00BD546C"/>
    <w:rsid w:val="00BD76C4"/>
    <w:rsid w:val="00BD77B6"/>
    <w:rsid w:val="00BE32DD"/>
    <w:rsid w:val="00BE66F2"/>
    <w:rsid w:val="00BF163D"/>
    <w:rsid w:val="00BF2DE5"/>
    <w:rsid w:val="00BF31E9"/>
    <w:rsid w:val="00C0084E"/>
    <w:rsid w:val="00C010C3"/>
    <w:rsid w:val="00C01B76"/>
    <w:rsid w:val="00C045E2"/>
    <w:rsid w:val="00C10267"/>
    <w:rsid w:val="00C104A2"/>
    <w:rsid w:val="00C15646"/>
    <w:rsid w:val="00C1748E"/>
    <w:rsid w:val="00C2620F"/>
    <w:rsid w:val="00C27197"/>
    <w:rsid w:val="00C30A66"/>
    <w:rsid w:val="00C32A41"/>
    <w:rsid w:val="00C35ECE"/>
    <w:rsid w:val="00C37313"/>
    <w:rsid w:val="00C415B4"/>
    <w:rsid w:val="00C41C78"/>
    <w:rsid w:val="00C43E25"/>
    <w:rsid w:val="00C445E5"/>
    <w:rsid w:val="00C45B89"/>
    <w:rsid w:val="00C46DAD"/>
    <w:rsid w:val="00C50207"/>
    <w:rsid w:val="00C51913"/>
    <w:rsid w:val="00C53DD3"/>
    <w:rsid w:val="00C616CB"/>
    <w:rsid w:val="00C6257E"/>
    <w:rsid w:val="00C67598"/>
    <w:rsid w:val="00C705F6"/>
    <w:rsid w:val="00C7140F"/>
    <w:rsid w:val="00C72B70"/>
    <w:rsid w:val="00C80461"/>
    <w:rsid w:val="00C82466"/>
    <w:rsid w:val="00C86BB4"/>
    <w:rsid w:val="00CA21B7"/>
    <w:rsid w:val="00CA2EF5"/>
    <w:rsid w:val="00CA5343"/>
    <w:rsid w:val="00CB12B3"/>
    <w:rsid w:val="00CB4105"/>
    <w:rsid w:val="00CB6DD9"/>
    <w:rsid w:val="00CB724B"/>
    <w:rsid w:val="00CC192F"/>
    <w:rsid w:val="00CC3817"/>
    <w:rsid w:val="00CC425A"/>
    <w:rsid w:val="00CC503C"/>
    <w:rsid w:val="00CC6C95"/>
    <w:rsid w:val="00CC7DE8"/>
    <w:rsid w:val="00CD68B8"/>
    <w:rsid w:val="00CD69A9"/>
    <w:rsid w:val="00CE02A7"/>
    <w:rsid w:val="00CE0DFD"/>
    <w:rsid w:val="00CE14A2"/>
    <w:rsid w:val="00CE3ACF"/>
    <w:rsid w:val="00CF187A"/>
    <w:rsid w:val="00CF5336"/>
    <w:rsid w:val="00CF5759"/>
    <w:rsid w:val="00CF672A"/>
    <w:rsid w:val="00D06CD5"/>
    <w:rsid w:val="00D12936"/>
    <w:rsid w:val="00D131D0"/>
    <w:rsid w:val="00D14A69"/>
    <w:rsid w:val="00D14D96"/>
    <w:rsid w:val="00D168BE"/>
    <w:rsid w:val="00D1709C"/>
    <w:rsid w:val="00D17254"/>
    <w:rsid w:val="00D174E6"/>
    <w:rsid w:val="00D211CE"/>
    <w:rsid w:val="00D23E96"/>
    <w:rsid w:val="00D25145"/>
    <w:rsid w:val="00D3050C"/>
    <w:rsid w:val="00D338E6"/>
    <w:rsid w:val="00D42C8E"/>
    <w:rsid w:val="00D438E5"/>
    <w:rsid w:val="00D44C61"/>
    <w:rsid w:val="00D455EB"/>
    <w:rsid w:val="00D52CD3"/>
    <w:rsid w:val="00D52EE4"/>
    <w:rsid w:val="00D543DC"/>
    <w:rsid w:val="00D5555D"/>
    <w:rsid w:val="00D55673"/>
    <w:rsid w:val="00D5698A"/>
    <w:rsid w:val="00D5775A"/>
    <w:rsid w:val="00D614FB"/>
    <w:rsid w:val="00D63C16"/>
    <w:rsid w:val="00D669CE"/>
    <w:rsid w:val="00D67029"/>
    <w:rsid w:val="00D70AA5"/>
    <w:rsid w:val="00D7130B"/>
    <w:rsid w:val="00D71CAA"/>
    <w:rsid w:val="00D724D1"/>
    <w:rsid w:val="00D76671"/>
    <w:rsid w:val="00D80249"/>
    <w:rsid w:val="00D80C26"/>
    <w:rsid w:val="00D838FF"/>
    <w:rsid w:val="00D83BAF"/>
    <w:rsid w:val="00D92C6B"/>
    <w:rsid w:val="00D950E1"/>
    <w:rsid w:val="00D95385"/>
    <w:rsid w:val="00D95693"/>
    <w:rsid w:val="00D958EA"/>
    <w:rsid w:val="00DA2874"/>
    <w:rsid w:val="00DA381C"/>
    <w:rsid w:val="00DA7BD1"/>
    <w:rsid w:val="00DB1E0E"/>
    <w:rsid w:val="00DB218E"/>
    <w:rsid w:val="00DB23EF"/>
    <w:rsid w:val="00DB5632"/>
    <w:rsid w:val="00DB59A9"/>
    <w:rsid w:val="00DB606F"/>
    <w:rsid w:val="00DC1F26"/>
    <w:rsid w:val="00DC2374"/>
    <w:rsid w:val="00DC6EB5"/>
    <w:rsid w:val="00DD25DC"/>
    <w:rsid w:val="00DD291E"/>
    <w:rsid w:val="00DD3691"/>
    <w:rsid w:val="00DD4C97"/>
    <w:rsid w:val="00DD6AF0"/>
    <w:rsid w:val="00DD75EC"/>
    <w:rsid w:val="00DD7794"/>
    <w:rsid w:val="00DE017A"/>
    <w:rsid w:val="00DE3574"/>
    <w:rsid w:val="00DE395B"/>
    <w:rsid w:val="00DE7117"/>
    <w:rsid w:val="00DE7F05"/>
    <w:rsid w:val="00DF4F8F"/>
    <w:rsid w:val="00E02212"/>
    <w:rsid w:val="00E02580"/>
    <w:rsid w:val="00E064D3"/>
    <w:rsid w:val="00E11412"/>
    <w:rsid w:val="00E129EE"/>
    <w:rsid w:val="00E14D03"/>
    <w:rsid w:val="00E15CAD"/>
    <w:rsid w:val="00E16C7B"/>
    <w:rsid w:val="00E17357"/>
    <w:rsid w:val="00E21DC3"/>
    <w:rsid w:val="00E2211E"/>
    <w:rsid w:val="00E2372E"/>
    <w:rsid w:val="00E26F1B"/>
    <w:rsid w:val="00E31C81"/>
    <w:rsid w:val="00E33815"/>
    <w:rsid w:val="00E36344"/>
    <w:rsid w:val="00E44202"/>
    <w:rsid w:val="00E51DA8"/>
    <w:rsid w:val="00E55963"/>
    <w:rsid w:val="00E61BF8"/>
    <w:rsid w:val="00E61EE1"/>
    <w:rsid w:val="00E62619"/>
    <w:rsid w:val="00E62F44"/>
    <w:rsid w:val="00E6449C"/>
    <w:rsid w:val="00E65678"/>
    <w:rsid w:val="00E65EE5"/>
    <w:rsid w:val="00E662EC"/>
    <w:rsid w:val="00E66922"/>
    <w:rsid w:val="00E7025F"/>
    <w:rsid w:val="00E72BA5"/>
    <w:rsid w:val="00E737C8"/>
    <w:rsid w:val="00E7530D"/>
    <w:rsid w:val="00E75334"/>
    <w:rsid w:val="00E805CA"/>
    <w:rsid w:val="00E81E75"/>
    <w:rsid w:val="00E82AB3"/>
    <w:rsid w:val="00E92B89"/>
    <w:rsid w:val="00E953C8"/>
    <w:rsid w:val="00EA3819"/>
    <w:rsid w:val="00EA7824"/>
    <w:rsid w:val="00EB2230"/>
    <w:rsid w:val="00EB614D"/>
    <w:rsid w:val="00EB6409"/>
    <w:rsid w:val="00EB6549"/>
    <w:rsid w:val="00ED6507"/>
    <w:rsid w:val="00EE0573"/>
    <w:rsid w:val="00EE16AF"/>
    <w:rsid w:val="00EE1FE2"/>
    <w:rsid w:val="00EE4DA7"/>
    <w:rsid w:val="00EE53FC"/>
    <w:rsid w:val="00EF4EEC"/>
    <w:rsid w:val="00F03920"/>
    <w:rsid w:val="00F0505E"/>
    <w:rsid w:val="00F066C7"/>
    <w:rsid w:val="00F14CBB"/>
    <w:rsid w:val="00F175FC"/>
    <w:rsid w:val="00F17D59"/>
    <w:rsid w:val="00F25BF3"/>
    <w:rsid w:val="00F31B81"/>
    <w:rsid w:val="00F34007"/>
    <w:rsid w:val="00F36056"/>
    <w:rsid w:val="00F36367"/>
    <w:rsid w:val="00F368AA"/>
    <w:rsid w:val="00F41762"/>
    <w:rsid w:val="00F43343"/>
    <w:rsid w:val="00F44300"/>
    <w:rsid w:val="00F45901"/>
    <w:rsid w:val="00F47DF1"/>
    <w:rsid w:val="00F562B9"/>
    <w:rsid w:val="00F571E6"/>
    <w:rsid w:val="00F630DB"/>
    <w:rsid w:val="00F63B17"/>
    <w:rsid w:val="00F708DA"/>
    <w:rsid w:val="00F73244"/>
    <w:rsid w:val="00F76D4B"/>
    <w:rsid w:val="00F779F3"/>
    <w:rsid w:val="00F77B14"/>
    <w:rsid w:val="00F817AF"/>
    <w:rsid w:val="00F859E0"/>
    <w:rsid w:val="00F868FA"/>
    <w:rsid w:val="00F86C08"/>
    <w:rsid w:val="00F903B3"/>
    <w:rsid w:val="00F90E82"/>
    <w:rsid w:val="00F92BD5"/>
    <w:rsid w:val="00F9372F"/>
    <w:rsid w:val="00F93F73"/>
    <w:rsid w:val="00F9449A"/>
    <w:rsid w:val="00F95E23"/>
    <w:rsid w:val="00FA3B02"/>
    <w:rsid w:val="00FA753B"/>
    <w:rsid w:val="00FA7DB0"/>
    <w:rsid w:val="00FB18D1"/>
    <w:rsid w:val="00FB2B11"/>
    <w:rsid w:val="00FB429C"/>
    <w:rsid w:val="00FC101E"/>
    <w:rsid w:val="00FC384F"/>
    <w:rsid w:val="00FD0A89"/>
    <w:rsid w:val="00FF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4153D"/>
  <w15:docId w15:val="{10BFBA49-7833-4A3E-B483-C2DBF78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57E"/>
    <w:rPr>
      <w:rFonts w:cs="AngsanaUPC"/>
      <w:sz w:val="28"/>
      <w:szCs w:val="28"/>
    </w:rPr>
  </w:style>
  <w:style w:type="paragraph" w:styleId="1">
    <w:name w:val="heading 1"/>
    <w:basedOn w:val="a"/>
    <w:next w:val="a"/>
    <w:qFormat/>
    <w:rsid w:val="00C6257E"/>
    <w:pPr>
      <w:keepNext/>
      <w:spacing w:line="360" w:lineRule="auto"/>
      <w:jc w:val="both"/>
      <w:outlineLvl w:val="0"/>
    </w:pPr>
    <w:rPr>
      <w:rFonts w:cs="Times New Roman"/>
      <w:sz w:val="32"/>
      <w:szCs w:val="32"/>
      <w:lang w:val="th-TH"/>
    </w:rPr>
  </w:style>
  <w:style w:type="paragraph" w:styleId="2">
    <w:name w:val="heading 2"/>
    <w:basedOn w:val="a"/>
    <w:next w:val="a"/>
    <w:qFormat/>
    <w:rsid w:val="00C6257E"/>
    <w:pPr>
      <w:keepNext/>
      <w:jc w:val="right"/>
      <w:outlineLvl w:val="1"/>
    </w:pPr>
    <w:rPr>
      <w:rFonts w:cs="Times New Roman"/>
      <w:sz w:val="32"/>
      <w:szCs w:val="32"/>
      <w:lang w:val="th-TH"/>
    </w:rPr>
  </w:style>
  <w:style w:type="paragraph" w:styleId="3">
    <w:name w:val="heading 3"/>
    <w:basedOn w:val="a"/>
    <w:next w:val="a"/>
    <w:qFormat/>
    <w:rsid w:val="00C6257E"/>
    <w:pPr>
      <w:keepNext/>
      <w:spacing w:line="360" w:lineRule="auto"/>
      <w:outlineLvl w:val="2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625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a4">
    <w:name w:val="Body Text Indent"/>
    <w:basedOn w:val="a"/>
    <w:rsid w:val="00884E57"/>
    <w:pPr>
      <w:ind w:firstLineChars="421" w:firstLine="1347"/>
    </w:pPr>
    <w:rPr>
      <w:sz w:val="32"/>
      <w:szCs w:val="32"/>
      <w:lang w:val="th-TH"/>
    </w:rPr>
  </w:style>
  <w:style w:type="paragraph" w:styleId="a5">
    <w:name w:val="Balloon Text"/>
    <w:basedOn w:val="a"/>
    <w:link w:val="a6"/>
    <w:rsid w:val="00B3361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B3361B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601A6C"/>
    <w:pPr>
      <w:ind w:left="720"/>
      <w:contextualSpacing/>
    </w:pPr>
    <w:rPr>
      <w:rFonts w:cs="Angsana New"/>
      <w:szCs w:val="35"/>
    </w:rPr>
  </w:style>
  <w:style w:type="paragraph" w:styleId="a8">
    <w:name w:val="header"/>
    <w:basedOn w:val="a"/>
    <w:link w:val="a9"/>
    <w:uiPriority w:val="99"/>
    <w:rsid w:val="0023585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235851"/>
    <w:rPr>
      <w:sz w:val="28"/>
      <w:szCs w:val="35"/>
    </w:rPr>
  </w:style>
  <w:style w:type="paragraph" w:styleId="aa">
    <w:name w:val="footer"/>
    <w:basedOn w:val="a"/>
    <w:link w:val="ab"/>
    <w:rsid w:val="0023585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b">
    <w:name w:val="ท้ายกระดาษ อักขระ"/>
    <w:basedOn w:val="a0"/>
    <w:link w:val="aa"/>
    <w:rsid w:val="00235851"/>
    <w:rPr>
      <w:sz w:val="28"/>
      <w:szCs w:val="35"/>
    </w:rPr>
  </w:style>
  <w:style w:type="character" w:styleId="ac">
    <w:name w:val="Strong"/>
    <w:basedOn w:val="a0"/>
    <w:uiPriority w:val="22"/>
    <w:qFormat/>
    <w:rsid w:val="00F43343"/>
    <w:rPr>
      <w:b/>
      <w:bCs/>
    </w:rPr>
  </w:style>
  <w:style w:type="character" w:customStyle="1" w:styleId="apple-converted-space">
    <w:name w:val="apple-converted-space"/>
    <w:basedOn w:val="a0"/>
    <w:rsid w:val="00F4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3627;&#3609;&#3633;&#3591;&#3626;&#3639;&#3629;&#3604;&#3635;&#3648;&#3609;&#3636;&#3609;&#3585;&#3634;&#3619;\&#3609;&#3635;&#3626;&#3656;&#3591;&#3627;&#3609;&#3633;&#3591;&#3626;&#3639;&#3629;&#3629;&#3609;&#3640;&#3597;&#3634;&#360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45E4-8959-43EB-852A-401F77B9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นำส่งหนังสืออนุญาต</Template>
  <TotalTime>194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dof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ส่วนอนุญาตและจัดการประมง</dc:creator>
  <cp:lastModifiedBy>lenovo</cp:lastModifiedBy>
  <cp:revision>11</cp:revision>
  <cp:lastPrinted>2020-03-02T04:14:00Z</cp:lastPrinted>
  <dcterms:created xsi:type="dcterms:W3CDTF">2017-06-21T03:33:00Z</dcterms:created>
  <dcterms:modified xsi:type="dcterms:W3CDTF">2020-03-02T04:19:00Z</dcterms:modified>
</cp:coreProperties>
</file>