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B" w:rsidRPr="000F0741" w:rsidRDefault="000F0741" w:rsidP="000F0741">
      <w:pPr>
        <w:tabs>
          <w:tab w:val="left" w:pos="720"/>
          <w:tab w:val="center" w:pos="4153"/>
          <w:tab w:val="right" w:pos="8306"/>
        </w:tabs>
        <w:ind w:right="-312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F074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**ตัวอย่าง</w:t>
      </w:r>
      <w:r w:rsidRPr="000F0741">
        <w:rPr>
          <w:rFonts w:ascii="TH SarabunIT๙" w:hAnsi="TH SarabunIT๙" w:cs="TH SarabunIT๙"/>
          <w:b/>
          <w:bCs/>
          <w:color w:val="FF0000"/>
          <w:sz w:val="32"/>
          <w:szCs w:val="32"/>
        </w:rPr>
        <w:t>**</w:t>
      </w:r>
    </w:p>
    <w:p w:rsidR="000F0741" w:rsidRPr="00016FF9" w:rsidRDefault="000F0741" w:rsidP="00BC65FB">
      <w:pPr>
        <w:tabs>
          <w:tab w:val="left" w:pos="720"/>
          <w:tab w:val="center" w:pos="4153"/>
          <w:tab w:val="right" w:pos="8306"/>
        </w:tabs>
        <w:ind w:right="-312"/>
        <w:rPr>
          <w:rFonts w:ascii="TH SarabunIT๙" w:hAnsi="TH SarabunIT๙" w:cs="TH SarabunIT๙"/>
          <w:b/>
          <w:bCs/>
          <w:sz w:val="32"/>
          <w:szCs w:val="32"/>
        </w:rPr>
      </w:pPr>
    </w:p>
    <w:p w:rsidR="00FE10AF" w:rsidRDefault="00290D3A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รายงานการใช้อำนาจปฏิบัติราชการแทนผู้ว่าราชการจังหวัด</w:t>
      </w:r>
    </w:p>
    <w:p w:rsidR="00290D3A" w:rsidRPr="006771B6" w:rsidRDefault="00290D3A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(ตามคำสั่งจังหวัดสระบุรี ที่            /2567 ลงวันที่       มกราคม 2567)</w:t>
      </w:r>
    </w:p>
    <w:p w:rsidR="00FE10AF" w:rsidRDefault="00290D3A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7C25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05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สำนักงานจังหวัดสระบุรี</w:t>
      </w:r>
    </w:p>
    <w:p w:rsidR="00290D3A" w:rsidRDefault="00290D3A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AB2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AB2053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7C2515" w:rsidRPr="006771B6" w:rsidRDefault="007C2515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65FB" w:rsidRPr="00F9184F" w:rsidRDefault="00BC65FB" w:rsidP="00A930D8">
      <w:pPr>
        <w:rPr>
          <w:rFonts w:ascii="TH SarabunIT๙" w:hAnsi="TH SarabunIT๙" w:cs="TH SarabunIT๙"/>
          <w:szCs w:val="24"/>
        </w:rPr>
      </w:pPr>
    </w:p>
    <w:tbl>
      <w:tblPr>
        <w:tblStyle w:val="a8"/>
        <w:tblW w:w="9333" w:type="dxa"/>
        <w:tblLook w:val="04A0" w:firstRow="1" w:lastRow="0" w:firstColumn="1" w:lastColumn="0" w:noHBand="0" w:noVBand="1"/>
      </w:tblPr>
      <w:tblGrid>
        <w:gridCol w:w="818"/>
        <w:gridCol w:w="2976"/>
        <w:gridCol w:w="1843"/>
        <w:gridCol w:w="2409"/>
        <w:gridCol w:w="1287"/>
      </w:tblGrid>
      <w:tr w:rsidR="00BC65FB" w:rsidTr="00337AB3">
        <w:trPr>
          <w:trHeight w:val="477"/>
        </w:trPr>
        <w:tc>
          <w:tcPr>
            <w:tcW w:w="818" w:type="dxa"/>
          </w:tcPr>
          <w:p w:rsidR="00BC65FB" w:rsidRPr="00A30B16" w:rsidRDefault="00BC65FB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BC65FB" w:rsidRPr="00A30B16" w:rsidRDefault="00290D3A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 (เรื่อง) ที่ได้รับมอบอำนาจจากผู้ว่าราชการจังหวัด</w:t>
            </w:r>
          </w:p>
        </w:tc>
        <w:tc>
          <w:tcPr>
            <w:tcW w:w="1843" w:type="dxa"/>
          </w:tcPr>
          <w:p w:rsidR="00BC65FB" w:rsidRPr="00A30B16" w:rsidRDefault="00290D3A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Pr="00A30B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ที่ใช้อำนาจ</w:t>
            </w:r>
          </w:p>
        </w:tc>
        <w:tc>
          <w:tcPr>
            <w:tcW w:w="2409" w:type="dxa"/>
          </w:tcPr>
          <w:p w:rsidR="00BC65FB" w:rsidRPr="00A30B16" w:rsidRDefault="00337AB3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7AB3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รายละเอียดการใช้</w:t>
            </w:r>
            <w:r w:rsidR="00A30B16" w:rsidRPr="00337AB3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อำนาจ</w:t>
            </w:r>
            <w:r w:rsidR="00A30B16" w:rsidRPr="00A30B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A30B16"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และการวินิจฉัยสั่งการ</w:t>
            </w:r>
          </w:p>
        </w:tc>
        <w:tc>
          <w:tcPr>
            <w:tcW w:w="1287" w:type="dxa"/>
          </w:tcPr>
          <w:p w:rsidR="00BC65FB" w:rsidRPr="00A30B16" w:rsidRDefault="00BC65FB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65FB" w:rsidTr="00337AB3">
        <w:trPr>
          <w:trHeight w:val="1848"/>
        </w:trPr>
        <w:tc>
          <w:tcPr>
            <w:tcW w:w="818" w:type="dxa"/>
          </w:tcPr>
          <w:p w:rsidR="00BC65FB" w:rsidRDefault="00337AB3" w:rsidP="0033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337AB3" w:rsidRDefault="00337AB3" w:rsidP="0033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AB3" w:rsidRDefault="00337AB3" w:rsidP="0033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AB3" w:rsidRDefault="00337AB3" w:rsidP="0033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AB3" w:rsidRDefault="00337AB3" w:rsidP="00337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BC65FB" w:rsidRDefault="00337AB3" w:rsidP="00CC210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อนุมัติให้ข้าราชการเดินทางไปราชการในราชอาณาจักร (ตามผนวก ค. ข้อ </w:t>
            </w:r>
            <w:r w:rsidRPr="00337AB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37AB3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ทุกส่วนราชการและอำเภอ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 3)</w:t>
            </w:r>
          </w:p>
          <w:p w:rsidR="00337AB3" w:rsidRPr="00337AB3" w:rsidRDefault="00337AB3" w:rsidP="00CC210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การอนุญาตให้ใช้ห้องประชุมในศูนย์ราชการจังหวัดฯ (</w:t>
            </w:r>
            <w:r w:rsidRPr="00337A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ตามผนวก ค. ข้อ 2.1 สำนักงานจังหวัดสระบุรี ลำดับที่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</w:p>
        </w:tc>
        <w:tc>
          <w:tcPr>
            <w:tcW w:w="1843" w:type="dxa"/>
          </w:tcPr>
          <w:p w:rsidR="00BC65FB" w:rsidRDefault="00337AB3" w:rsidP="00CC210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37AB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15 มกราคม 2567</w:t>
            </w:r>
          </w:p>
          <w:p w:rsidR="00337AB3" w:rsidRDefault="00337AB3" w:rsidP="00CC210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37AB3" w:rsidRDefault="00337AB3" w:rsidP="00CC210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37AB3" w:rsidRDefault="00337AB3" w:rsidP="00CC210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37AB3" w:rsidRPr="00337AB3" w:rsidRDefault="0022610D" w:rsidP="00CC210A">
            <w:pP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</w:t>
            </w:r>
            <w:r w:rsidR="00337AB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337AB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มกราคม 2567</w:t>
            </w:r>
          </w:p>
        </w:tc>
        <w:tc>
          <w:tcPr>
            <w:tcW w:w="2409" w:type="dxa"/>
          </w:tcPr>
          <w:p w:rsidR="00BC65FB" w:rsidRDefault="00337AB3" w:rsidP="0022610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 / ให้นาย</w:t>
            </w:r>
            <w:r w:rsidR="00226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 เดินทางไปราชการเข้าร่วมการประชุม ณ สำนักงานปลัดกระทรวงมหาดไทย</w:t>
            </w:r>
          </w:p>
          <w:p w:rsidR="0022610D" w:rsidRDefault="0022610D" w:rsidP="0022610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610D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 /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สำนักงานจังหวัดสระบุรี 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ห้องประชุมพระพุทธบาท ในวันที่ 30 มกราคม 2567</w:t>
            </w:r>
            <w:r w:rsidRPr="002261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2610D" w:rsidRDefault="0022610D" w:rsidP="0022610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B16" w:rsidTr="00A30B16">
        <w:trPr>
          <w:trHeight w:val="491"/>
        </w:trPr>
        <w:tc>
          <w:tcPr>
            <w:tcW w:w="818" w:type="dxa"/>
          </w:tcPr>
          <w:p w:rsidR="00A30B16" w:rsidRDefault="00A30B16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5" w:type="dxa"/>
            <w:gridSpan w:val="4"/>
          </w:tcPr>
          <w:p w:rsidR="00A30B16" w:rsidRPr="00A30B16" w:rsidRDefault="00A30B16" w:rsidP="00CC21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  <w:r w:rsidR="002261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เรื่อง</w:t>
            </w:r>
          </w:p>
        </w:tc>
      </w:tr>
    </w:tbl>
    <w:p w:rsidR="00290D3A" w:rsidRDefault="00290D3A" w:rsidP="00040570">
      <w:pPr>
        <w:rPr>
          <w:rFonts w:ascii="TH SarabunIT๙" w:hAnsi="TH SarabunIT๙" w:cs="TH SarabunIT๙" w:hint="cs"/>
          <w:sz w:val="32"/>
          <w:szCs w:val="32"/>
        </w:rPr>
      </w:pPr>
    </w:p>
    <w:p w:rsidR="00FE10AF" w:rsidRDefault="00A30B16" w:rsidP="00A30B1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ข้อเสนอแนะ/แก้ไขเพิ่มเติม</w:t>
      </w:r>
      <w:r w:rsidR="00040570" w:rsidRPr="00040570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A30B16">
        <w:t xml:space="preserve"> </w:t>
      </w:r>
      <w:r>
        <w:rPr>
          <w:rFonts w:hint="cs"/>
          <w:cs/>
        </w:rPr>
        <w:t>..........................................</w:t>
      </w:r>
      <w:r w:rsidRPr="00A30B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0570" w:rsidRDefault="00A30B16" w:rsidP="00A30B1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0B1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ระบุเฉพาะกรณีที่ใช้อำนาจตามที่ได้รับมอบจากผู้ว่าราชการจังหวัดสระบุรีเท่านั้น</w:t>
      </w:r>
    </w:p>
    <w:p w:rsidR="00A30B16" w:rsidRPr="00A30B16" w:rsidRDefault="00A30B16" w:rsidP="00A30B16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30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กรณีการใช้อำนาจจัดซื้อจัดจ้างฯ ให้ระบุชื่อโครงการ กิจกรรม วงเงินในการดำเนินการ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30B16">
        <w:rPr>
          <w:rFonts w:ascii="TH SarabunIT๙" w:hAnsi="TH SarabunIT๙" w:cs="TH SarabunIT๙" w:hint="cs"/>
          <w:spacing w:val="-4"/>
          <w:sz w:val="32"/>
          <w:szCs w:val="32"/>
          <w:cs/>
        </w:rPr>
        <w:t>วิธีการจัดหาพัสดุ และผู้ที่ได้รับจ้างด้วย</w:t>
      </w:r>
    </w:p>
    <w:p w:rsidR="00FE10AF" w:rsidRDefault="00FE10AF" w:rsidP="00FE10AF">
      <w:pPr>
        <w:ind w:firstLine="426"/>
        <w:rPr>
          <w:rFonts w:ascii="TH SarabunIT๙" w:hAnsi="TH SarabunIT๙" w:cs="TH SarabunIT๙"/>
          <w:sz w:val="32"/>
          <w:szCs w:val="32"/>
        </w:rPr>
      </w:pPr>
    </w:p>
    <w:p w:rsidR="007C2515" w:rsidRDefault="007C2515" w:rsidP="00FE10AF">
      <w:pPr>
        <w:ind w:firstLine="426"/>
        <w:rPr>
          <w:rFonts w:ascii="TH SarabunIT๙" w:hAnsi="TH SarabunIT๙" w:cs="TH SarabunIT๙"/>
          <w:sz w:val="32"/>
          <w:szCs w:val="32"/>
        </w:rPr>
      </w:pPr>
    </w:p>
    <w:p w:rsidR="00FE10AF" w:rsidRPr="00A30B16" w:rsidRDefault="00040570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</w:t>
      </w:r>
      <w:r w:rsid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FE10AF" w:rsidRPr="00A30B16" w:rsidRDefault="00040570" w:rsidP="00FE10AF">
      <w:pPr>
        <w:ind w:firstLine="3402"/>
        <w:rPr>
          <w:rFonts w:ascii="TH SarabunIT๙" w:hAnsi="TH SarabunIT๙" w:cs="TH SarabunIT๙"/>
          <w:b/>
          <w:bCs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(....................................................)</w:t>
      </w:r>
    </w:p>
    <w:p w:rsidR="00FE10AF" w:rsidRDefault="00040570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ตำแหน่ง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22610D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หัวหน้าสำนักงานจังหวัดสระบุรี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:rsidR="0041694B" w:rsidRDefault="0041694B" w:rsidP="0041694B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ลงวันที่......</w:t>
      </w:r>
      <w:bookmarkStart w:id="0" w:name="_GoBack"/>
      <w:bookmarkEnd w:id="0"/>
      <w:r w:rsidR="00226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กุมภาพันธ์ 2567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:rsidR="0022610D" w:rsidRPr="0022610D" w:rsidRDefault="0022610D" w:rsidP="0041694B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120AB2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  <w:r w:rsidRPr="00120AB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120AB2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ภายในวันที่ 5 ของเดือนถัดไป</w:t>
      </w:r>
    </w:p>
    <w:p w:rsidR="00FE10AF" w:rsidRDefault="00FE10AF" w:rsidP="00FE1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0AF" w:rsidRPr="00BC2902" w:rsidRDefault="00FE10AF" w:rsidP="006771B6">
      <w:pPr>
        <w:rPr>
          <w:rFonts w:ascii="TH SarabunIT๙" w:hAnsi="TH SarabunIT๙" w:cs="TH SarabunIT๙"/>
          <w:spacing w:val="-8"/>
          <w:sz w:val="32"/>
          <w:szCs w:val="32"/>
          <w:cs/>
        </w:rPr>
      </w:pPr>
    </w:p>
    <w:sectPr w:rsidR="00FE10AF" w:rsidRPr="00BC2902" w:rsidSect="00BC65FB">
      <w:pgSz w:w="11906" w:h="16838" w:code="9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72D"/>
    <w:multiLevelType w:val="hybridMultilevel"/>
    <w:tmpl w:val="FB069C7C"/>
    <w:lvl w:ilvl="0" w:tplc="E14A6FB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47165934"/>
    <w:multiLevelType w:val="hybridMultilevel"/>
    <w:tmpl w:val="760AC24C"/>
    <w:lvl w:ilvl="0" w:tplc="798A0A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83A"/>
    <w:multiLevelType w:val="hybridMultilevel"/>
    <w:tmpl w:val="D7929C0A"/>
    <w:lvl w:ilvl="0" w:tplc="C610DF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5F"/>
    <w:rsid w:val="00000D86"/>
    <w:rsid w:val="00005AAC"/>
    <w:rsid w:val="00014D89"/>
    <w:rsid w:val="00016FF9"/>
    <w:rsid w:val="00021177"/>
    <w:rsid w:val="00024297"/>
    <w:rsid w:val="000338D1"/>
    <w:rsid w:val="00036FC1"/>
    <w:rsid w:val="00040570"/>
    <w:rsid w:val="00042946"/>
    <w:rsid w:val="00054E8E"/>
    <w:rsid w:val="00061D25"/>
    <w:rsid w:val="00062C90"/>
    <w:rsid w:val="00076DCB"/>
    <w:rsid w:val="00080654"/>
    <w:rsid w:val="00092826"/>
    <w:rsid w:val="000945BD"/>
    <w:rsid w:val="000A22DE"/>
    <w:rsid w:val="000A2E54"/>
    <w:rsid w:val="000B5334"/>
    <w:rsid w:val="000B5A2C"/>
    <w:rsid w:val="000D6D5C"/>
    <w:rsid w:val="000E1D00"/>
    <w:rsid w:val="000E7AE0"/>
    <w:rsid w:val="000F02C9"/>
    <w:rsid w:val="000F0741"/>
    <w:rsid w:val="000F1C29"/>
    <w:rsid w:val="000F1DFC"/>
    <w:rsid w:val="000F6D2B"/>
    <w:rsid w:val="001040F5"/>
    <w:rsid w:val="00114A46"/>
    <w:rsid w:val="00117CC9"/>
    <w:rsid w:val="00120789"/>
    <w:rsid w:val="00120AB2"/>
    <w:rsid w:val="001339C4"/>
    <w:rsid w:val="00135E49"/>
    <w:rsid w:val="00151332"/>
    <w:rsid w:val="0015405E"/>
    <w:rsid w:val="00180BCB"/>
    <w:rsid w:val="00182E9D"/>
    <w:rsid w:val="001843A0"/>
    <w:rsid w:val="0018546D"/>
    <w:rsid w:val="00185577"/>
    <w:rsid w:val="00185DC0"/>
    <w:rsid w:val="001949A3"/>
    <w:rsid w:val="001A49E9"/>
    <w:rsid w:val="001B38C5"/>
    <w:rsid w:val="001B40AB"/>
    <w:rsid w:val="001C0C5A"/>
    <w:rsid w:val="001C5C34"/>
    <w:rsid w:val="001C6932"/>
    <w:rsid w:val="001C7B94"/>
    <w:rsid w:val="001D329B"/>
    <w:rsid w:val="001D7366"/>
    <w:rsid w:val="001F065D"/>
    <w:rsid w:val="001F0F02"/>
    <w:rsid w:val="001F11FB"/>
    <w:rsid w:val="002015FC"/>
    <w:rsid w:val="0020208F"/>
    <w:rsid w:val="00202BD5"/>
    <w:rsid w:val="00205866"/>
    <w:rsid w:val="00206295"/>
    <w:rsid w:val="00207773"/>
    <w:rsid w:val="00220E38"/>
    <w:rsid w:val="0022610D"/>
    <w:rsid w:val="002449EA"/>
    <w:rsid w:val="002453C9"/>
    <w:rsid w:val="0024607E"/>
    <w:rsid w:val="002535D9"/>
    <w:rsid w:val="00255FD5"/>
    <w:rsid w:val="002574D0"/>
    <w:rsid w:val="002672A9"/>
    <w:rsid w:val="002728FB"/>
    <w:rsid w:val="00273E93"/>
    <w:rsid w:val="00274683"/>
    <w:rsid w:val="0027518E"/>
    <w:rsid w:val="002771EA"/>
    <w:rsid w:val="002773BD"/>
    <w:rsid w:val="00277C9B"/>
    <w:rsid w:val="002871D7"/>
    <w:rsid w:val="00290D3A"/>
    <w:rsid w:val="002921CD"/>
    <w:rsid w:val="00292D22"/>
    <w:rsid w:val="0029375E"/>
    <w:rsid w:val="00295923"/>
    <w:rsid w:val="002A588A"/>
    <w:rsid w:val="002A6EC3"/>
    <w:rsid w:val="002B3CA0"/>
    <w:rsid w:val="002B423F"/>
    <w:rsid w:val="002C1F68"/>
    <w:rsid w:val="002C2254"/>
    <w:rsid w:val="002C79B8"/>
    <w:rsid w:val="002C7F41"/>
    <w:rsid w:val="002F1C8A"/>
    <w:rsid w:val="002F316B"/>
    <w:rsid w:val="002F68FE"/>
    <w:rsid w:val="00300F2F"/>
    <w:rsid w:val="003044B8"/>
    <w:rsid w:val="00311412"/>
    <w:rsid w:val="00312744"/>
    <w:rsid w:val="0031289F"/>
    <w:rsid w:val="003142F5"/>
    <w:rsid w:val="00335524"/>
    <w:rsid w:val="00337AB3"/>
    <w:rsid w:val="0035292F"/>
    <w:rsid w:val="00353338"/>
    <w:rsid w:val="00361C39"/>
    <w:rsid w:val="003713CF"/>
    <w:rsid w:val="00372079"/>
    <w:rsid w:val="00372697"/>
    <w:rsid w:val="00382FEC"/>
    <w:rsid w:val="00387777"/>
    <w:rsid w:val="00394CA7"/>
    <w:rsid w:val="00396795"/>
    <w:rsid w:val="003A29C9"/>
    <w:rsid w:val="003A2FFC"/>
    <w:rsid w:val="003A40B2"/>
    <w:rsid w:val="003A5338"/>
    <w:rsid w:val="003B09B2"/>
    <w:rsid w:val="003C03CC"/>
    <w:rsid w:val="003C3B54"/>
    <w:rsid w:val="003D047A"/>
    <w:rsid w:val="003D44E7"/>
    <w:rsid w:val="003E2206"/>
    <w:rsid w:val="003F10DC"/>
    <w:rsid w:val="003F2517"/>
    <w:rsid w:val="003F2939"/>
    <w:rsid w:val="003F319D"/>
    <w:rsid w:val="00400474"/>
    <w:rsid w:val="00401FE7"/>
    <w:rsid w:val="0041694B"/>
    <w:rsid w:val="00417150"/>
    <w:rsid w:val="00421572"/>
    <w:rsid w:val="004215AE"/>
    <w:rsid w:val="00435C05"/>
    <w:rsid w:val="004462FC"/>
    <w:rsid w:val="00446C96"/>
    <w:rsid w:val="004511A6"/>
    <w:rsid w:val="00451A21"/>
    <w:rsid w:val="004538BE"/>
    <w:rsid w:val="00454DDD"/>
    <w:rsid w:val="00456C26"/>
    <w:rsid w:val="00462A65"/>
    <w:rsid w:val="0046541D"/>
    <w:rsid w:val="004669F8"/>
    <w:rsid w:val="00467164"/>
    <w:rsid w:val="00475A7B"/>
    <w:rsid w:val="00476513"/>
    <w:rsid w:val="00485FE0"/>
    <w:rsid w:val="0049374D"/>
    <w:rsid w:val="004A0A65"/>
    <w:rsid w:val="004A3E73"/>
    <w:rsid w:val="004A6388"/>
    <w:rsid w:val="004B04D5"/>
    <w:rsid w:val="004B147E"/>
    <w:rsid w:val="004B6909"/>
    <w:rsid w:val="004C0275"/>
    <w:rsid w:val="004C125B"/>
    <w:rsid w:val="004C41B2"/>
    <w:rsid w:val="004C7A08"/>
    <w:rsid w:val="004D0869"/>
    <w:rsid w:val="004D278C"/>
    <w:rsid w:val="004D7235"/>
    <w:rsid w:val="004E0EFD"/>
    <w:rsid w:val="005013E4"/>
    <w:rsid w:val="00512BB2"/>
    <w:rsid w:val="00515A1E"/>
    <w:rsid w:val="00516B02"/>
    <w:rsid w:val="005238CF"/>
    <w:rsid w:val="00524855"/>
    <w:rsid w:val="00530B24"/>
    <w:rsid w:val="00530E4B"/>
    <w:rsid w:val="0053325D"/>
    <w:rsid w:val="005404A8"/>
    <w:rsid w:val="0054306F"/>
    <w:rsid w:val="00543A28"/>
    <w:rsid w:val="00544BEF"/>
    <w:rsid w:val="00557D7C"/>
    <w:rsid w:val="0056451B"/>
    <w:rsid w:val="005674AE"/>
    <w:rsid w:val="00567970"/>
    <w:rsid w:val="00573F42"/>
    <w:rsid w:val="005818E3"/>
    <w:rsid w:val="005859A2"/>
    <w:rsid w:val="00587148"/>
    <w:rsid w:val="00591F11"/>
    <w:rsid w:val="00595971"/>
    <w:rsid w:val="005A2563"/>
    <w:rsid w:val="005A3AC7"/>
    <w:rsid w:val="005A629E"/>
    <w:rsid w:val="005B1812"/>
    <w:rsid w:val="005B2980"/>
    <w:rsid w:val="005B58B7"/>
    <w:rsid w:val="005B62AD"/>
    <w:rsid w:val="005C55CA"/>
    <w:rsid w:val="005C6467"/>
    <w:rsid w:val="005D3392"/>
    <w:rsid w:val="005D44B0"/>
    <w:rsid w:val="005D71DE"/>
    <w:rsid w:val="005D76A4"/>
    <w:rsid w:val="00603F64"/>
    <w:rsid w:val="00604853"/>
    <w:rsid w:val="006136F0"/>
    <w:rsid w:val="0061765F"/>
    <w:rsid w:val="006179DC"/>
    <w:rsid w:val="00617A5F"/>
    <w:rsid w:val="00620A7D"/>
    <w:rsid w:val="006229F5"/>
    <w:rsid w:val="00641AD3"/>
    <w:rsid w:val="00643FFA"/>
    <w:rsid w:val="0064467B"/>
    <w:rsid w:val="00652BE6"/>
    <w:rsid w:val="00653594"/>
    <w:rsid w:val="00653A74"/>
    <w:rsid w:val="006545F5"/>
    <w:rsid w:val="00663A5F"/>
    <w:rsid w:val="006667D6"/>
    <w:rsid w:val="006732EA"/>
    <w:rsid w:val="006771B6"/>
    <w:rsid w:val="00686D22"/>
    <w:rsid w:val="006979C7"/>
    <w:rsid w:val="006A27A1"/>
    <w:rsid w:val="006A40B3"/>
    <w:rsid w:val="006A444B"/>
    <w:rsid w:val="006A748D"/>
    <w:rsid w:val="006B3924"/>
    <w:rsid w:val="006C4FC0"/>
    <w:rsid w:val="006D202E"/>
    <w:rsid w:val="006D37BD"/>
    <w:rsid w:val="006D42EB"/>
    <w:rsid w:val="006D77D6"/>
    <w:rsid w:val="006E1967"/>
    <w:rsid w:val="006E1CCF"/>
    <w:rsid w:val="006F302D"/>
    <w:rsid w:val="006F6DE0"/>
    <w:rsid w:val="006F72D4"/>
    <w:rsid w:val="006F7446"/>
    <w:rsid w:val="0070365A"/>
    <w:rsid w:val="0071066F"/>
    <w:rsid w:val="007130D0"/>
    <w:rsid w:val="00723AD1"/>
    <w:rsid w:val="007340F4"/>
    <w:rsid w:val="00734D2E"/>
    <w:rsid w:val="007361BE"/>
    <w:rsid w:val="0074071A"/>
    <w:rsid w:val="00741EDF"/>
    <w:rsid w:val="007452BA"/>
    <w:rsid w:val="00755EDC"/>
    <w:rsid w:val="007666C5"/>
    <w:rsid w:val="0077241D"/>
    <w:rsid w:val="007764F8"/>
    <w:rsid w:val="0079050D"/>
    <w:rsid w:val="0079106C"/>
    <w:rsid w:val="007912B8"/>
    <w:rsid w:val="00793A5A"/>
    <w:rsid w:val="0079594D"/>
    <w:rsid w:val="007B4F10"/>
    <w:rsid w:val="007C17A0"/>
    <w:rsid w:val="007C2013"/>
    <w:rsid w:val="007C2515"/>
    <w:rsid w:val="007C4B98"/>
    <w:rsid w:val="007E0D89"/>
    <w:rsid w:val="007E1D55"/>
    <w:rsid w:val="007E61E8"/>
    <w:rsid w:val="007F0195"/>
    <w:rsid w:val="007F05A9"/>
    <w:rsid w:val="007F437F"/>
    <w:rsid w:val="007F625C"/>
    <w:rsid w:val="0080085D"/>
    <w:rsid w:val="008015B8"/>
    <w:rsid w:val="00812232"/>
    <w:rsid w:val="008212BB"/>
    <w:rsid w:val="00822838"/>
    <w:rsid w:val="00831A06"/>
    <w:rsid w:val="00845C6E"/>
    <w:rsid w:val="008500EB"/>
    <w:rsid w:val="008502D3"/>
    <w:rsid w:val="00852F09"/>
    <w:rsid w:val="008751D4"/>
    <w:rsid w:val="00885A96"/>
    <w:rsid w:val="00885AC5"/>
    <w:rsid w:val="008873E4"/>
    <w:rsid w:val="008A2429"/>
    <w:rsid w:val="008B3232"/>
    <w:rsid w:val="008B389F"/>
    <w:rsid w:val="008B4949"/>
    <w:rsid w:val="008B7B85"/>
    <w:rsid w:val="008C3911"/>
    <w:rsid w:val="008C6AFC"/>
    <w:rsid w:val="008D12A6"/>
    <w:rsid w:val="008D2B30"/>
    <w:rsid w:val="008E03E5"/>
    <w:rsid w:val="008F3987"/>
    <w:rsid w:val="009015CE"/>
    <w:rsid w:val="00901B25"/>
    <w:rsid w:val="009149C8"/>
    <w:rsid w:val="00914D57"/>
    <w:rsid w:val="009167FF"/>
    <w:rsid w:val="009241DC"/>
    <w:rsid w:val="00925124"/>
    <w:rsid w:val="009361C2"/>
    <w:rsid w:val="00937ED3"/>
    <w:rsid w:val="00945704"/>
    <w:rsid w:val="00945EF5"/>
    <w:rsid w:val="009534D3"/>
    <w:rsid w:val="00955CAE"/>
    <w:rsid w:val="0096161C"/>
    <w:rsid w:val="00966A46"/>
    <w:rsid w:val="0097063E"/>
    <w:rsid w:val="00970FEC"/>
    <w:rsid w:val="00984B8C"/>
    <w:rsid w:val="00990062"/>
    <w:rsid w:val="009936F9"/>
    <w:rsid w:val="009955F6"/>
    <w:rsid w:val="00996F2D"/>
    <w:rsid w:val="009A7A9A"/>
    <w:rsid w:val="009B166E"/>
    <w:rsid w:val="009B75B0"/>
    <w:rsid w:val="009D7B05"/>
    <w:rsid w:val="009D7DF1"/>
    <w:rsid w:val="009E14B3"/>
    <w:rsid w:val="009E2D91"/>
    <w:rsid w:val="009E65CC"/>
    <w:rsid w:val="009E78DF"/>
    <w:rsid w:val="009F420D"/>
    <w:rsid w:val="009F5B4D"/>
    <w:rsid w:val="00A021E7"/>
    <w:rsid w:val="00A0789C"/>
    <w:rsid w:val="00A10ACB"/>
    <w:rsid w:val="00A1279E"/>
    <w:rsid w:val="00A1309D"/>
    <w:rsid w:val="00A15A2C"/>
    <w:rsid w:val="00A26389"/>
    <w:rsid w:val="00A30B16"/>
    <w:rsid w:val="00A44AC3"/>
    <w:rsid w:val="00A44C97"/>
    <w:rsid w:val="00A51C6E"/>
    <w:rsid w:val="00A523DA"/>
    <w:rsid w:val="00A56656"/>
    <w:rsid w:val="00A62360"/>
    <w:rsid w:val="00A65597"/>
    <w:rsid w:val="00A87401"/>
    <w:rsid w:val="00A930D8"/>
    <w:rsid w:val="00A93111"/>
    <w:rsid w:val="00A9613E"/>
    <w:rsid w:val="00A97865"/>
    <w:rsid w:val="00AA31C2"/>
    <w:rsid w:val="00AA6493"/>
    <w:rsid w:val="00AB2053"/>
    <w:rsid w:val="00AB630A"/>
    <w:rsid w:val="00AC159C"/>
    <w:rsid w:val="00AC21E8"/>
    <w:rsid w:val="00AD406A"/>
    <w:rsid w:val="00AE100C"/>
    <w:rsid w:val="00AE2EA1"/>
    <w:rsid w:val="00AE78BC"/>
    <w:rsid w:val="00AF1D8C"/>
    <w:rsid w:val="00AF4650"/>
    <w:rsid w:val="00AF5430"/>
    <w:rsid w:val="00B00798"/>
    <w:rsid w:val="00B15F74"/>
    <w:rsid w:val="00B22DD8"/>
    <w:rsid w:val="00B37B5F"/>
    <w:rsid w:val="00B40A15"/>
    <w:rsid w:val="00B410BF"/>
    <w:rsid w:val="00B41977"/>
    <w:rsid w:val="00B42E1D"/>
    <w:rsid w:val="00B44CCB"/>
    <w:rsid w:val="00B451E3"/>
    <w:rsid w:val="00B46463"/>
    <w:rsid w:val="00B477C0"/>
    <w:rsid w:val="00B52BC1"/>
    <w:rsid w:val="00B6443A"/>
    <w:rsid w:val="00B718B5"/>
    <w:rsid w:val="00B73B7C"/>
    <w:rsid w:val="00B758B1"/>
    <w:rsid w:val="00B82F21"/>
    <w:rsid w:val="00B91236"/>
    <w:rsid w:val="00BC27E3"/>
    <w:rsid w:val="00BC2902"/>
    <w:rsid w:val="00BC5753"/>
    <w:rsid w:val="00BC65FB"/>
    <w:rsid w:val="00BC779F"/>
    <w:rsid w:val="00BD6223"/>
    <w:rsid w:val="00BD638A"/>
    <w:rsid w:val="00BE1E72"/>
    <w:rsid w:val="00BF4A38"/>
    <w:rsid w:val="00BF4DAC"/>
    <w:rsid w:val="00C17842"/>
    <w:rsid w:val="00C41D78"/>
    <w:rsid w:val="00C441C1"/>
    <w:rsid w:val="00C501D0"/>
    <w:rsid w:val="00C616E5"/>
    <w:rsid w:val="00C62FE1"/>
    <w:rsid w:val="00C63918"/>
    <w:rsid w:val="00C64E60"/>
    <w:rsid w:val="00C75CED"/>
    <w:rsid w:val="00C80FB8"/>
    <w:rsid w:val="00C813C7"/>
    <w:rsid w:val="00C91BA1"/>
    <w:rsid w:val="00C93867"/>
    <w:rsid w:val="00CB31F2"/>
    <w:rsid w:val="00CB4DDF"/>
    <w:rsid w:val="00CC2243"/>
    <w:rsid w:val="00CC5404"/>
    <w:rsid w:val="00CC7E73"/>
    <w:rsid w:val="00CD14EF"/>
    <w:rsid w:val="00CD27D7"/>
    <w:rsid w:val="00CE2F05"/>
    <w:rsid w:val="00CE7621"/>
    <w:rsid w:val="00D155F0"/>
    <w:rsid w:val="00D20C59"/>
    <w:rsid w:val="00D216F3"/>
    <w:rsid w:val="00D22017"/>
    <w:rsid w:val="00D22E57"/>
    <w:rsid w:val="00D26FCD"/>
    <w:rsid w:val="00D27F1A"/>
    <w:rsid w:val="00D37696"/>
    <w:rsid w:val="00D459CA"/>
    <w:rsid w:val="00D472D0"/>
    <w:rsid w:val="00D643ED"/>
    <w:rsid w:val="00D7252A"/>
    <w:rsid w:val="00D75CB4"/>
    <w:rsid w:val="00D879A6"/>
    <w:rsid w:val="00D919BD"/>
    <w:rsid w:val="00D96B00"/>
    <w:rsid w:val="00DA05F3"/>
    <w:rsid w:val="00DA2824"/>
    <w:rsid w:val="00DA6258"/>
    <w:rsid w:val="00DD4A0E"/>
    <w:rsid w:val="00DD4D87"/>
    <w:rsid w:val="00DD5E28"/>
    <w:rsid w:val="00DE0E72"/>
    <w:rsid w:val="00DF0374"/>
    <w:rsid w:val="00DF54D5"/>
    <w:rsid w:val="00DF6042"/>
    <w:rsid w:val="00DF7772"/>
    <w:rsid w:val="00E00582"/>
    <w:rsid w:val="00E011B8"/>
    <w:rsid w:val="00E1098E"/>
    <w:rsid w:val="00E40382"/>
    <w:rsid w:val="00E4045D"/>
    <w:rsid w:val="00E506D7"/>
    <w:rsid w:val="00E5573A"/>
    <w:rsid w:val="00E57D61"/>
    <w:rsid w:val="00E60540"/>
    <w:rsid w:val="00E610C2"/>
    <w:rsid w:val="00E63E18"/>
    <w:rsid w:val="00E73431"/>
    <w:rsid w:val="00E74CF0"/>
    <w:rsid w:val="00E77106"/>
    <w:rsid w:val="00E779FC"/>
    <w:rsid w:val="00E85B82"/>
    <w:rsid w:val="00E91E2D"/>
    <w:rsid w:val="00E97F65"/>
    <w:rsid w:val="00EA02C1"/>
    <w:rsid w:val="00EA1F9E"/>
    <w:rsid w:val="00EB09FE"/>
    <w:rsid w:val="00EC7765"/>
    <w:rsid w:val="00ED44A1"/>
    <w:rsid w:val="00EE1A1D"/>
    <w:rsid w:val="00EE2F77"/>
    <w:rsid w:val="00EE7950"/>
    <w:rsid w:val="00EF58E7"/>
    <w:rsid w:val="00F02EA7"/>
    <w:rsid w:val="00F25BB4"/>
    <w:rsid w:val="00F370ED"/>
    <w:rsid w:val="00F54560"/>
    <w:rsid w:val="00F57249"/>
    <w:rsid w:val="00F57B1B"/>
    <w:rsid w:val="00F60BB7"/>
    <w:rsid w:val="00F72EE0"/>
    <w:rsid w:val="00F81DF7"/>
    <w:rsid w:val="00F87DF7"/>
    <w:rsid w:val="00F9184F"/>
    <w:rsid w:val="00FA1335"/>
    <w:rsid w:val="00FA219A"/>
    <w:rsid w:val="00FA3CD9"/>
    <w:rsid w:val="00FA5861"/>
    <w:rsid w:val="00FA5E7E"/>
    <w:rsid w:val="00FB235B"/>
    <w:rsid w:val="00FB5D30"/>
    <w:rsid w:val="00FB6892"/>
    <w:rsid w:val="00FC28E3"/>
    <w:rsid w:val="00FC2A04"/>
    <w:rsid w:val="00FD28B6"/>
    <w:rsid w:val="00FE10AF"/>
    <w:rsid w:val="00FE2A9F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67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6656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56656"/>
    <w:rPr>
      <w:rFonts w:ascii="EucrosiaUPC" w:hAnsi="EucrosiaUPC" w:cs="EucrosiaUPC"/>
      <w:sz w:val="32"/>
      <w:szCs w:val="32"/>
      <w:lang w:val="en-US" w:eastAsia="en-US" w:bidi="th-TH"/>
    </w:rPr>
  </w:style>
  <w:style w:type="character" w:styleId="a3">
    <w:name w:val="Hyperlink"/>
    <w:basedOn w:val="a0"/>
    <w:uiPriority w:val="99"/>
    <w:rsid w:val="005C64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4B98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DD4D87"/>
    <w:rPr>
      <w:rFonts w:cs="Times New Roman"/>
      <w:sz w:val="2"/>
    </w:rPr>
  </w:style>
  <w:style w:type="paragraph" w:styleId="a6">
    <w:name w:val="Normal (Web)"/>
    <w:basedOn w:val="a"/>
    <w:uiPriority w:val="99"/>
    <w:unhideWhenUsed/>
    <w:rsid w:val="000D6D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List Paragraph"/>
    <w:basedOn w:val="a"/>
    <w:uiPriority w:val="34"/>
    <w:qFormat/>
    <w:rsid w:val="00A9613E"/>
    <w:pPr>
      <w:ind w:left="720"/>
      <w:contextualSpacing/>
    </w:pPr>
  </w:style>
  <w:style w:type="table" w:customStyle="1" w:styleId="11">
    <w:name w:val="เส้นตาราง1"/>
    <w:basedOn w:val="a1"/>
    <w:next w:val="a8"/>
    <w:uiPriority w:val="59"/>
    <w:rsid w:val="00EC7765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EC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D77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67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6656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56656"/>
    <w:rPr>
      <w:rFonts w:ascii="EucrosiaUPC" w:hAnsi="EucrosiaUPC" w:cs="EucrosiaUPC"/>
      <w:sz w:val="32"/>
      <w:szCs w:val="32"/>
      <w:lang w:val="en-US" w:eastAsia="en-US" w:bidi="th-TH"/>
    </w:rPr>
  </w:style>
  <w:style w:type="character" w:styleId="a3">
    <w:name w:val="Hyperlink"/>
    <w:basedOn w:val="a0"/>
    <w:uiPriority w:val="99"/>
    <w:rsid w:val="005C64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4B98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DD4D87"/>
    <w:rPr>
      <w:rFonts w:cs="Times New Roman"/>
      <w:sz w:val="2"/>
    </w:rPr>
  </w:style>
  <w:style w:type="paragraph" w:styleId="a6">
    <w:name w:val="Normal (Web)"/>
    <w:basedOn w:val="a"/>
    <w:uiPriority w:val="99"/>
    <w:unhideWhenUsed/>
    <w:rsid w:val="000D6D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List Paragraph"/>
    <w:basedOn w:val="a"/>
    <w:uiPriority w:val="34"/>
    <w:qFormat/>
    <w:rsid w:val="00A9613E"/>
    <w:pPr>
      <w:ind w:left="720"/>
      <w:contextualSpacing/>
    </w:pPr>
  </w:style>
  <w:style w:type="table" w:customStyle="1" w:styleId="11">
    <w:name w:val="เส้นตาราง1"/>
    <w:basedOn w:val="a1"/>
    <w:next w:val="a8"/>
    <w:uiPriority w:val="59"/>
    <w:rsid w:val="00EC7765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EC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D7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0;&#3633;&#3609;&#3607;&#3638;&#3585;&#3586;&#3657;&#3629;&#3588;&#3623;&#3634;&#3617;\&#3610;&#3633;&#3609;&#3607;&#3638;&#3585;&#3586;&#3657;&#3629;&#3588;&#3623;&#3634;&#3617;.&#3585;&#3634;&#3619;&#3611;&#3599;&#3636;&#3619;&#3641;&#3611;&#3585;&#3598;&#3627;&#3617;&#3634;&#3618;%20(&#3605;&#3634;&#3617;&#3585;&#3621;&#3633;&#3610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CD6D-AFE8-4F7D-91B6-C8E9605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บันทึกข้อความ.การปฏิรูปกฎหมาย (ตามกลับ)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EHH</dc:creator>
  <cp:lastModifiedBy>DELL_MOI</cp:lastModifiedBy>
  <cp:revision>5</cp:revision>
  <cp:lastPrinted>2024-01-29T09:31:00Z</cp:lastPrinted>
  <dcterms:created xsi:type="dcterms:W3CDTF">2024-01-29T09:16:00Z</dcterms:created>
  <dcterms:modified xsi:type="dcterms:W3CDTF">2024-01-29T09:31:00Z</dcterms:modified>
</cp:coreProperties>
</file>